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EC6D" w14:textId="77777777" w:rsidR="00183918" w:rsidRDefault="00183918" w:rsidP="00CB1BDA"/>
    <w:p w14:paraId="0AEE05D1" w14:textId="77777777" w:rsidR="00430FB8" w:rsidRDefault="00430FB8" w:rsidP="005212D9">
      <w:pPr>
        <w:jc w:val="center"/>
        <w:rPr>
          <w:rFonts w:ascii="Arial" w:hAnsi="Arial" w:cs="Arial"/>
          <w:b/>
          <w:lang w:val="es-PR"/>
        </w:rPr>
      </w:pPr>
    </w:p>
    <w:p w14:paraId="6861CBE9" w14:textId="77777777" w:rsidR="00430FB8" w:rsidRDefault="00430FB8" w:rsidP="005212D9">
      <w:pPr>
        <w:jc w:val="center"/>
        <w:rPr>
          <w:rFonts w:ascii="Arial" w:hAnsi="Arial" w:cs="Arial"/>
          <w:b/>
          <w:lang w:val="es-PR"/>
        </w:rPr>
      </w:pPr>
    </w:p>
    <w:p w14:paraId="0AD89133" w14:textId="77777777" w:rsidR="00CB1BDA" w:rsidRPr="00E85460" w:rsidRDefault="00E85460" w:rsidP="00E85460">
      <w:pPr>
        <w:jc w:val="center"/>
        <w:rPr>
          <w:rFonts w:ascii="Arial" w:hAnsi="Arial" w:cs="Arial"/>
          <w:b/>
          <w:sz w:val="32"/>
          <w:szCs w:val="32"/>
          <w:lang w:val="es-PR"/>
        </w:rPr>
      </w:pPr>
      <w:r>
        <w:rPr>
          <w:rFonts w:ascii="Arial" w:hAnsi="Arial" w:cs="Arial"/>
          <w:b/>
          <w:sz w:val="32"/>
          <w:szCs w:val="32"/>
          <w:lang w:val="es-PR"/>
        </w:rPr>
        <w:t>CERTIFICACI</w:t>
      </w:r>
      <w:r w:rsidR="00221DDD">
        <w:rPr>
          <w:rFonts w:ascii="Arial" w:hAnsi="Arial" w:cs="Arial"/>
          <w:b/>
          <w:sz w:val="32"/>
          <w:szCs w:val="32"/>
          <w:lang w:val="es-PR"/>
        </w:rPr>
        <w:t>Ó</w:t>
      </w:r>
      <w:r>
        <w:rPr>
          <w:rFonts w:ascii="Arial" w:hAnsi="Arial" w:cs="Arial"/>
          <w:b/>
          <w:sz w:val="32"/>
          <w:szCs w:val="32"/>
          <w:lang w:val="es-PR"/>
        </w:rPr>
        <w:t>N</w:t>
      </w:r>
    </w:p>
    <w:p w14:paraId="3147060E" w14:textId="77777777" w:rsidR="00430FB8" w:rsidRDefault="00430FB8" w:rsidP="00E85460">
      <w:pPr>
        <w:jc w:val="both"/>
        <w:rPr>
          <w:rFonts w:ascii="Arial" w:hAnsi="Arial" w:cs="Arial"/>
          <w:b/>
          <w:lang w:val="es-PR"/>
        </w:rPr>
      </w:pPr>
    </w:p>
    <w:p w14:paraId="0CC0073A" w14:textId="77777777" w:rsidR="007F0BAD" w:rsidRDefault="007F0BAD" w:rsidP="00E85460">
      <w:pPr>
        <w:jc w:val="both"/>
        <w:rPr>
          <w:rFonts w:ascii="Arial" w:hAnsi="Arial" w:cs="Arial"/>
          <w:b/>
          <w:lang w:val="es-PR"/>
        </w:rPr>
      </w:pPr>
    </w:p>
    <w:p w14:paraId="3DE20221" w14:textId="77777777" w:rsidR="00430FB8" w:rsidRDefault="00430FB8" w:rsidP="00E85460">
      <w:pPr>
        <w:jc w:val="both"/>
        <w:rPr>
          <w:rFonts w:ascii="Arial" w:hAnsi="Arial" w:cs="Arial"/>
          <w:b/>
          <w:lang w:val="es-PR"/>
        </w:rPr>
      </w:pPr>
    </w:p>
    <w:p w14:paraId="22787F76" w14:textId="77777777" w:rsidR="00F96758" w:rsidRDefault="00F96758" w:rsidP="00E85460">
      <w:pPr>
        <w:jc w:val="both"/>
        <w:rPr>
          <w:rFonts w:ascii="Arial" w:hAnsi="Arial" w:cs="Arial"/>
          <w:b/>
          <w:lang w:val="es-PR"/>
        </w:rPr>
      </w:pPr>
    </w:p>
    <w:p w14:paraId="03BE92AF" w14:textId="77777777" w:rsidR="00E85460" w:rsidRDefault="00E85460" w:rsidP="00E85460">
      <w:pPr>
        <w:jc w:val="both"/>
        <w:rPr>
          <w:rFonts w:ascii="Arial" w:hAnsi="Arial" w:cs="Arial"/>
          <w:b/>
          <w:lang w:val="es-PR"/>
        </w:rPr>
      </w:pPr>
    </w:p>
    <w:p w14:paraId="410DFB9F" w14:textId="77777777" w:rsidR="0006571E" w:rsidRDefault="00430FB8" w:rsidP="00E85460">
      <w:pPr>
        <w:spacing w:line="360" w:lineRule="auto"/>
        <w:jc w:val="both"/>
        <w:rPr>
          <w:rFonts w:ascii="Arial" w:hAnsi="Arial" w:cs="Arial"/>
          <w:lang w:val="es-PR"/>
        </w:rPr>
      </w:pPr>
      <w:r w:rsidRPr="00430FB8">
        <w:rPr>
          <w:rFonts w:ascii="Arial" w:hAnsi="Arial" w:cs="Arial"/>
          <w:lang w:val="es-PR"/>
        </w:rPr>
        <w:t>Yo __________________________</w:t>
      </w:r>
      <w:r w:rsidR="00394825">
        <w:rPr>
          <w:rFonts w:ascii="Arial" w:hAnsi="Arial" w:cs="Arial"/>
          <w:lang w:val="es-PR"/>
        </w:rPr>
        <w:t>_____________</w:t>
      </w:r>
      <w:r w:rsidRPr="00430FB8">
        <w:rPr>
          <w:rFonts w:ascii="Arial" w:hAnsi="Arial" w:cs="Arial"/>
          <w:lang w:val="es-PR"/>
        </w:rPr>
        <w:t xml:space="preserve">, Coordinador para Asuntos de Retiro de la </w:t>
      </w:r>
      <w:r w:rsidR="0006571E">
        <w:rPr>
          <w:rFonts w:ascii="Arial" w:hAnsi="Arial" w:cs="Arial"/>
          <w:lang w:val="es-PR"/>
        </w:rPr>
        <w:t>(</w:t>
      </w:r>
      <w:r w:rsidRPr="00430FB8">
        <w:rPr>
          <w:rFonts w:ascii="Arial" w:hAnsi="Arial" w:cs="Arial"/>
          <w:lang w:val="es-PR"/>
        </w:rPr>
        <w:t>Agencia</w:t>
      </w:r>
      <w:r w:rsidR="0006571E">
        <w:rPr>
          <w:rFonts w:ascii="Arial" w:hAnsi="Arial" w:cs="Arial"/>
          <w:lang w:val="es-PR"/>
        </w:rPr>
        <w:t>, Municipio)</w:t>
      </w:r>
      <w:r w:rsidRPr="00430FB8">
        <w:rPr>
          <w:rFonts w:ascii="Arial" w:hAnsi="Arial" w:cs="Arial"/>
          <w:lang w:val="es-PR"/>
        </w:rPr>
        <w:t xml:space="preserve"> </w:t>
      </w:r>
      <w:r w:rsidR="00394825">
        <w:rPr>
          <w:rFonts w:ascii="Arial" w:hAnsi="Arial" w:cs="Arial"/>
          <w:lang w:val="es-PR"/>
        </w:rPr>
        <w:t>__________</w:t>
      </w:r>
      <w:r w:rsidRPr="00430FB8">
        <w:rPr>
          <w:rFonts w:ascii="Arial" w:hAnsi="Arial" w:cs="Arial"/>
          <w:lang w:val="es-PR"/>
        </w:rPr>
        <w:t>__________________, certifico que el participante _____________________________</w:t>
      </w:r>
      <w:r w:rsidR="00394825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h</w:t>
      </w:r>
      <w:r w:rsidRPr="00430FB8">
        <w:rPr>
          <w:rFonts w:ascii="Arial" w:hAnsi="Arial" w:cs="Arial"/>
          <w:lang w:val="es-PR"/>
        </w:rPr>
        <w:t xml:space="preserve">a </w:t>
      </w:r>
      <w:r w:rsidR="00221DDD">
        <w:rPr>
          <w:rFonts w:ascii="Arial" w:hAnsi="Arial" w:cs="Arial"/>
          <w:lang w:val="es-PR"/>
        </w:rPr>
        <w:t>requerido</w:t>
      </w:r>
      <w:r w:rsidRPr="00430FB8">
        <w:rPr>
          <w:rFonts w:ascii="Arial" w:hAnsi="Arial" w:cs="Arial"/>
          <w:lang w:val="es-PR"/>
        </w:rPr>
        <w:t xml:space="preserve"> </w:t>
      </w:r>
      <w:r w:rsidR="00394825">
        <w:rPr>
          <w:rFonts w:ascii="Arial" w:hAnsi="Arial" w:cs="Arial"/>
          <w:lang w:val="es-PR"/>
        </w:rPr>
        <w:t>una</w:t>
      </w:r>
      <w:r w:rsidRPr="00430FB8">
        <w:rPr>
          <w:rFonts w:ascii="Arial" w:hAnsi="Arial" w:cs="Arial"/>
          <w:lang w:val="es-PR"/>
        </w:rPr>
        <w:t xml:space="preserve"> solicitud de reembolso de aportaciones</w:t>
      </w:r>
      <w:r w:rsidR="0006571E">
        <w:rPr>
          <w:rFonts w:ascii="Arial" w:hAnsi="Arial" w:cs="Arial"/>
          <w:lang w:val="es-PR"/>
        </w:rPr>
        <w:t xml:space="preserve"> bajo la</w:t>
      </w:r>
      <w:r w:rsidRPr="00430FB8">
        <w:rPr>
          <w:rFonts w:ascii="Arial" w:hAnsi="Arial" w:cs="Arial"/>
          <w:lang w:val="es-PR"/>
        </w:rPr>
        <w:t xml:space="preserve"> Ley 106</w:t>
      </w:r>
      <w:r w:rsidR="00221DDD">
        <w:rPr>
          <w:rFonts w:ascii="Arial" w:hAnsi="Arial" w:cs="Arial"/>
          <w:lang w:val="es-PR"/>
        </w:rPr>
        <w:t xml:space="preserve"> del 2017</w:t>
      </w:r>
      <w:r w:rsidR="00E85460">
        <w:rPr>
          <w:rFonts w:ascii="Arial" w:hAnsi="Arial" w:cs="Arial"/>
          <w:lang w:val="es-PR"/>
        </w:rPr>
        <w:t xml:space="preserve"> y que la </w:t>
      </w:r>
      <w:r w:rsidR="0006571E">
        <w:rPr>
          <w:rFonts w:ascii="Arial" w:hAnsi="Arial" w:cs="Arial"/>
          <w:lang w:val="es-PR"/>
        </w:rPr>
        <w:t xml:space="preserve">efectividad de la renuncia será </w:t>
      </w:r>
      <w:r w:rsidR="00E85460">
        <w:rPr>
          <w:rFonts w:ascii="Arial" w:hAnsi="Arial" w:cs="Arial"/>
          <w:lang w:val="es-PR"/>
        </w:rPr>
        <w:t xml:space="preserve">___________________________. </w:t>
      </w:r>
    </w:p>
    <w:p w14:paraId="507AD781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13AA5A6A" w14:textId="77777777" w:rsidR="005212D9" w:rsidRDefault="00E85460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El (la) participante no tiene intención de revocar dicha renuncia y de así hacerlo</w:t>
      </w:r>
      <w:r w:rsidR="0006571E">
        <w:rPr>
          <w:rFonts w:ascii="Arial" w:hAnsi="Arial" w:cs="Arial"/>
          <w:lang w:val="es-PR"/>
        </w:rPr>
        <w:t>,</w:t>
      </w:r>
      <w:r>
        <w:rPr>
          <w:rFonts w:ascii="Arial" w:hAnsi="Arial" w:cs="Arial"/>
          <w:lang w:val="es-PR"/>
        </w:rPr>
        <w:t xml:space="preserve"> yo como coordinador</w:t>
      </w:r>
      <w:r w:rsidR="0006571E">
        <w:rPr>
          <w:rFonts w:ascii="Arial" w:hAnsi="Arial" w:cs="Arial"/>
          <w:lang w:val="es-PR"/>
        </w:rPr>
        <w:t>,</w:t>
      </w:r>
      <w:r>
        <w:rPr>
          <w:rFonts w:ascii="Arial" w:hAnsi="Arial" w:cs="Arial"/>
          <w:lang w:val="es-PR"/>
        </w:rPr>
        <w:t xml:space="preserve"> me comprometo a informarlo </w:t>
      </w:r>
      <w:r w:rsidR="00221DDD">
        <w:rPr>
          <w:rFonts w:ascii="Arial" w:hAnsi="Arial" w:cs="Arial"/>
          <w:lang w:val="es-PR"/>
        </w:rPr>
        <w:t>de inmediato</w:t>
      </w:r>
      <w:r w:rsidR="0006571E">
        <w:rPr>
          <w:rFonts w:ascii="Arial" w:hAnsi="Arial" w:cs="Arial"/>
          <w:lang w:val="es-PR"/>
        </w:rPr>
        <w:t xml:space="preserve"> al Sistema de Retiro. De haberse aprobado y pagado el reembolso, el participante tendrá que devolver </w:t>
      </w:r>
      <w:r w:rsidR="004B0C1E">
        <w:rPr>
          <w:rFonts w:ascii="Arial" w:hAnsi="Arial" w:cs="Arial"/>
          <w:lang w:val="es-PR"/>
        </w:rPr>
        <w:t xml:space="preserve">el dinero </w:t>
      </w:r>
      <w:r w:rsidR="0006571E">
        <w:rPr>
          <w:rFonts w:ascii="Arial" w:hAnsi="Arial" w:cs="Arial"/>
          <w:lang w:val="es-PR"/>
        </w:rPr>
        <w:t>al Sistema de Retiro.</w:t>
      </w:r>
    </w:p>
    <w:p w14:paraId="095B533A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0F948CD3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50EB2955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Expedida hoy, ________________________, en _________________________, P</w:t>
      </w:r>
      <w:r w:rsidR="003B3B4D">
        <w:rPr>
          <w:rFonts w:ascii="Arial" w:hAnsi="Arial" w:cs="Arial"/>
          <w:lang w:val="es-PR"/>
        </w:rPr>
        <w:t>uerto Rico</w:t>
      </w:r>
      <w:r>
        <w:rPr>
          <w:rFonts w:ascii="Arial" w:hAnsi="Arial" w:cs="Arial"/>
          <w:lang w:val="es-PR"/>
        </w:rPr>
        <w:t>.</w:t>
      </w:r>
    </w:p>
    <w:p w14:paraId="689D81EF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7D8EA8C7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64EDDD44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144E6707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__________________________________</w:t>
      </w:r>
    </w:p>
    <w:p w14:paraId="1ED32B8C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Firma Coordinador para Asuntos de Retiro</w:t>
      </w:r>
    </w:p>
    <w:p w14:paraId="263A4F96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260BEA09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</w:p>
    <w:p w14:paraId="321E2C1E" w14:textId="77777777" w:rsidR="0006571E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__________________________________</w:t>
      </w:r>
    </w:p>
    <w:p w14:paraId="4A8F545D" w14:textId="77777777" w:rsidR="0006571E" w:rsidRPr="00430FB8" w:rsidRDefault="0006571E" w:rsidP="00E85460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Firma Participante</w:t>
      </w:r>
    </w:p>
    <w:sectPr w:rsidR="0006571E" w:rsidRPr="00430FB8" w:rsidSect="004765D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2517" w:right="1134" w:bottom="1170" w:left="1361" w:header="357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F7B5" w14:textId="77777777" w:rsidR="00B46BBF" w:rsidRDefault="00B46BBF" w:rsidP="00930196">
      <w:r>
        <w:separator/>
      </w:r>
    </w:p>
  </w:endnote>
  <w:endnote w:type="continuationSeparator" w:id="0">
    <w:p w14:paraId="6F7E1F38" w14:textId="77777777" w:rsidR="00B46BBF" w:rsidRDefault="00B46BBF" w:rsidP="0093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5E19" w14:textId="2EABBEE0" w:rsidR="001245E5" w:rsidRPr="0072780B" w:rsidRDefault="001245E5" w:rsidP="002A6851">
    <w:pPr>
      <w:pStyle w:val="Footer"/>
      <w:tabs>
        <w:tab w:val="clear" w:pos="9360"/>
        <w:tab w:val="center" w:pos="5040"/>
        <w:tab w:val="left" w:pos="5775"/>
        <w:tab w:val="right" w:pos="10080"/>
      </w:tabs>
      <w:rPr>
        <w:rFonts w:ascii="Times New Roman" w:hAnsi="Times New Roman"/>
        <w:color w:val="808080"/>
        <w:spacing w:val="20"/>
        <w:sz w:val="6"/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2BB1" w14:textId="77777777" w:rsidR="00B46BBF" w:rsidRDefault="00B46BBF" w:rsidP="00930196">
      <w:r>
        <w:separator/>
      </w:r>
    </w:p>
  </w:footnote>
  <w:footnote w:type="continuationSeparator" w:id="0">
    <w:p w14:paraId="3671997E" w14:textId="77777777" w:rsidR="00B46BBF" w:rsidRDefault="00B46BBF" w:rsidP="0093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767B" w14:textId="77777777" w:rsidR="00D82106" w:rsidRDefault="00AC48A9" w:rsidP="00D82106">
    <w:pPr>
      <w:pStyle w:val="Header"/>
      <w:ind w:left="360"/>
      <w:rPr>
        <w:color w:val="55565A"/>
        <w:sz w:val="18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48512" behindDoc="0" locked="0" layoutInCell="1" allowOverlap="0" wp14:anchorId="264F818A" wp14:editId="53295769">
          <wp:simplePos x="0" y="0"/>
          <wp:positionH relativeFrom="column">
            <wp:posOffset>3743325</wp:posOffset>
          </wp:positionH>
          <wp:positionV relativeFrom="page">
            <wp:posOffset>193040</wp:posOffset>
          </wp:positionV>
          <wp:extent cx="2743200" cy="815340"/>
          <wp:effectExtent l="0" t="0" r="0" b="0"/>
          <wp:wrapNone/>
          <wp:docPr id="22" name="Picture 22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9F9B" w14:textId="77777777" w:rsidR="000A53DF" w:rsidRDefault="00AC48A9" w:rsidP="003E4215">
    <w:pPr>
      <w:pStyle w:val="Header"/>
      <w:jc w:val="right"/>
      <w:rPr>
        <w:color w:val="55565A"/>
        <w:sz w:val="18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54656" behindDoc="0" locked="0" layoutInCell="1" allowOverlap="0" wp14:anchorId="740B2D89" wp14:editId="6BDECB2A">
          <wp:simplePos x="0" y="0"/>
          <wp:positionH relativeFrom="column">
            <wp:posOffset>-106680</wp:posOffset>
          </wp:positionH>
          <wp:positionV relativeFrom="paragraph">
            <wp:posOffset>-58420</wp:posOffset>
          </wp:positionV>
          <wp:extent cx="2743200" cy="815340"/>
          <wp:effectExtent l="0" t="0" r="0" b="0"/>
          <wp:wrapNone/>
          <wp:docPr id="23" name="Picture 23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5BD98" w14:textId="77777777" w:rsidR="003E4215" w:rsidRPr="00431F84" w:rsidRDefault="003E4215" w:rsidP="003E4215">
    <w:pPr>
      <w:pStyle w:val="Header"/>
      <w:rPr>
        <w:sz w:val="18"/>
        <w:lang w:val="es-PR"/>
      </w:rPr>
    </w:pPr>
  </w:p>
  <w:p w14:paraId="57776A93" w14:textId="77777777" w:rsidR="009F5B7B" w:rsidRPr="00431F84" w:rsidRDefault="009F5B7B" w:rsidP="003E4215">
    <w:pPr>
      <w:pStyle w:val="Header"/>
      <w:ind w:hanging="90"/>
      <w:rPr>
        <w:rFonts w:ascii="Times New Roman" w:hAnsi="Times New Roman"/>
        <w:color w:val="808080"/>
        <w:spacing w:val="20"/>
        <w:sz w:val="22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8545" w14:textId="52CB5789" w:rsidR="00343723" w:rsidRDefault="005C7E4C" w:rsidP="002B7BEE">
    <w:pPr>
      <w:pStyle w:val="Header"/>
      <w:jc w:val="both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DEA054C" wp14:editId="437D60F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886200" cy="13716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6"/>
                  <a:stretch/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BEE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6A587C4" wp14:editId="30836E7C">
              <wp:simplePos x="0" y="0"/>
              <wp:positionH relativeFrom="column">
                <wp:posOffset>5479415</wp:posOffset>
              </wp:positionH>
              <wp:positionV relativeFrom="paragraph">
                <wp:posOffset>87630</wp:posOffset>
              </wp:positionV>
              <wp:extent cx="7715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479A2" w14:textId="430748CD" w:rsidR="002B7BEE" w:rsidRPr="002B7BEE" w:rsidRDefault="002B7BEE" w:rsidP="002B7BEE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2B7BEE">
                            <w:rPr>
                              <w:sz w:val="16"/>
                              <w:szCs w:val="16"/>
                            </w:rPr>
                            <w:t>JR-295</w:t>
                          </w:r>
                        </w:p>
                        <w:p w14:paraId="2A55E24A" w14:textId="1FBB3809" w:rsidR="002B7BEE" w:rsidRPr="002B7BEE" w:rsidRDefault="002B7BEE" w:rsidP="002B7BEE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2B7BEE">
                            <w:rPr>
                              <w:sz w:val="16"/>
                              <w:szCs w:val="16"/>
                            </w:rPr>
                            <w:t>Abr.24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58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1.45pt;margin-top:6.9pt;width:60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" stroked="f">
              <v:textbox style="mso-fit-shape-to-text:t">
                <w:txbxContent>
                  <w:p w14:paraId="0CE479A2" w14:textId="430748CD" w:rsidR="002B7BEE" w:rsidRPr="002B7BEE" w:rsidRDefault="002B7BEE" w:rsidP="002B7BEE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2B7BEE">
                      <w:rPr>
                        <w:sz w:val="16"/>
                        <w:szCs w:val="16"/>
                      </w:rPr>
                      <w:t>JR-295</w:t>
                    </w:r>
                  </w:p>
                  <w:p w14:paraId="2A55E24A" w14:textId="1FBB3809" w:rsidR="002B7BEE" w:rsidRPr="002B7BEE" w:rsidRDefault="002B7BEE" w:rsidP="002B7BEE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2B7BEE">
                      <w:rPr>
                        <w:sz w:val="16"/>
                        <w:szCs w:val="16"/>
                      </w:rPr>
                      <w:t>Abr.24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D03"/>
    <w:multiLevelType w:val="hybridMultilevel"/>
    <w:tmpl w:val="0A0CA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63295"/>
    <w:multiLevelType w:val="hybridMultilevel"/>
    <w:tmpl w:val="28EC2DE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26"/>
    <w:multiLevelType w:val="hybridMultilevel"/>
    <w:tmpl w:val="9D44A8A4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762415">
    <w:abstractNumId w:val="2"/>
  </w:num>
  <w:num w:numId="2" w16cid:durableId="880631298">
    <w:abstractNumId w:val="0"/>
  </w:num>
  <w:num w:numId="3" w16cid:durableId="1616908002">
    <w:abstractNumId w:val="0"/>
  </w:num>
  <w:num w:numId="4" w16cid:durableId="1033264108">
    <w:abstractNumId w:val="2"/>
  </w:num>
  <w:num w:numId="5" w16cid:durableId="1083143347">
    <w:abstractNumId w:val="0"/>
  </w:num>
  <w:num w:numId="6" w16cid:durableId="162746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354RLhXY1gaJwMnkvnHeVe1iUoHgiQl0DtIJx0b7RUUQhkbqoRtjujNEpraplR53nTyXVJejRGYreGXkk+hC8A==" w:salt="RxCqtPzGj+ztKe+YG+kDPQ=="/>
  <w:defaultTabStop w:val="720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51"/>
    <w:rsid w:val="00025255"/>
    <w:rsid w:val="00043617"/>
    <w:rsid w:val="00061333"/>
    <w:rsid w:val="0006571E"/>
    <w:rsid w:val="000702E5"/>
    <w:rsid w:val="00092054"/>
    <w:rsid w:val="000A53DF"/>
    <w:rsid w:val="000C25CE"/>
    <w:rsid w:val="000E2193"/>
    <w:rsid w:val="000E3210"/>
    <w:rsid w:val="000F34E4"/>
    <w:rsid w:val="000F43A6"/>
    <w:rsid w:val="000F5460"/>
    <w:rsid w:val="001245E5"/>
    <w:rsid w:val="00125102"/>
    <w:rsid w:val="00183918"/>
    <w:rsid w:val="00201399"/>
    <w:rsid w:val="00203418"/>
    <w:rsid w:val="00207051"/>
    <w:rsid w:val="00207CED"/>
    <w:rsid w:val="00221DDD"/>
    <w:rsid w:val="0023506E"/>
    <w:rsid w:val="00266CCD"/>
    <w:rsid w:val="0027179A"/>
    <w:rsid w:val="002817E9"/>
    <w:rsid w:val="002A2F52"/>
    <w:rsid w:val="002A6851"/>
    <w:rsid w:val="002B7BEE"/>
    <w:rsid w:val="003025F7"/>
    <w:rsid w:val="00307A50"/>
    <w:rsid w:val="003207AC"/>
    <w:rsid w:val="00331893"/>
    <w:rsid w:val="00343723"/>
    <w:rsid w:val="00362243"/>
    <w:rsid w:val="003711E9"/>
    <w:rsid w:val="003911D9"/>
    <w:rsid w:val="00394825"/>
    <w:rsid w:val="003A4AB0"/>
    <w:rsid w:val="003A5CAA"/>
    <w:rsid w:val="003B3B4D"/>
    <w:rsid w:val="003C39AC"/>
    <w:rsid w:val="003E4215"/>
    <w:rsid w:val="003F5923"/>
    <w:rsid w:val="0041583A"/>
    <w:rsid w:val="00416F17"/>
    <w:rsid w:val="00430FB8"/>
    <w:rsid w:val="00431F84"/>
    <w:rsid w:val="004365D8"/>
    <w:rsid w:val="004450ED"/>
    <w:rsid w:val="00461F17"/>
    <w:rsid w:val="00463E18"/>
    <w:rsid w:val="004679B9"/>
    <w:rsid w:val="004765D8"/>
    <w:rsid w:val="004B0C1E"/>
    <w:rsid w:val="0050117B"/>
    <w:rsid w:val="00504D40"/>
    <w:rsid w:val="00510ED9"/>
    <w:rsid w:val="0051138C"/>
    <w:rsid w:val="005212D9"/>
    <w:rsid w:val="00541A71"/>
    <w:rsid w:val="005461BE"/>
    <w:rsid w:val="005609B1"/>
    <w:rsid w:val="00572AA5"/>
    <w:rsid w:val="0058097C"/>
    <w:rsid w:val="00592A92"/>
    <w:rsid w:val="00592D51"/>
    <w:rsid w:val="00592DDA"/>
    <w:rsid w:val="005A6153"/>
    <w:rsid w:val="005C208A"/>
    <w:rsid w:val="005C7E4C"/>
    <w:rsid w:val="005D19A5"/>
    <w:rsid w:val="00614447"/>
    <w:rsid w:val="00615E6E"/>
    <w:rsid w:val="00621719"/>
    <w:rsid w:val="00645BCA"/>
    <w:rsid w:val="00657613"/>
    <w:rsid w:val="00657D8F"/>
    <w:rsid w:val="00665278"/>
    <w:rsid w:val="00675126"/>
    <w:rsid w:val="0069387A"/>
    <w:rsid w:val="006A3E3F"/>
    <w:rsid w:val="006D16FE"/>
    <w:rsid w:val="006F7E85"/>
    <w:rsid w:val="00722CAA"/>
    <w:rsid w:val="0072780B"/>
    <w:rsid w:val="00732BD0"/>
    <w:rsid w:val="007346F3"/>
    <w:rsid w:val="00740E00"/>
    <w:rsid w:val="00762032"/>
    <w:rsid w:val="00766462"/>
    <w:rsid w:val="00767F30"/>
    <w:rsid w:val="00791219"/>
    <w:rsid w:val="007A3DCD"/>
    <w:rsid w:val="007B0C0E"/>
    <w:rsid w:val="007B1898"/>
    <w:rsid w:val="007C38BE"/>
    <w:rsid w:val="007E26E3"/>
    <w:rsid w:val="007E4254"/>
    <w:rsid w:val="007E4A57"/>
    <w:rsid w:val="007F0BAD"/>
    <w:rsid w:val="007F7F96"/>
    <w:rsid w:val="00821DA5"/>
    <w:rsid w:val="0082335C"/>
    <w:rsid w:val="00826A69"/>
    <w:rsid w:val="008413A3"/>
    <w:rsid w:val="00893925"/>
    <w:rsid w:val="008A3F65"/>
    <w:rsid w:val="008B071C"/>
    <w:rsid w:val="008E5D51"/>
    <w:rsid w:val="008F3D6A"/>
    <w:rsid w:val="00930196"/>
    <w:rsid w:val="00966872"/>
    <w:rsid w:val="00971B78"/>
    <w:rsid w:val="009A3CC0"/>
    <w:rsid w:val="009D0684"/>
    <w:rsid w:val="009E286A"/>
    <w:rsid w:val="009E4B26"/>
    <w:rsid w:val="009F5B7B"/>
    <w:rsid w:val="00A24578"/>
    <w:rsid w:val="00A26FD7"/>
    <w:rsid w:val="00A332EC"/>
    <w:rsid w:val="00A41AFD"/>
    <w:rsid w:val="00A54FC7"/>
    <w:rsid w:val="00A727DA"/>
    <w:rsid w:val="00AB499D"/>
    <w:rsid w:val="00AC1C7C"/>
    <w:rsid w:val="00AC22FD"/>
    <w:rsid w:val="00AC48A9"/>
    <w:rsid w:val="00AC5B1D"/>
    <w:rsid w:val="00AD1A2D"/>
    <w:rsid w:val="00AD7E01"/>
    <w:rsid w:val="00B20CBC"/>
    <w:rsid w:val="00B30A9A"/>
    <w:rsid w:val="00B334B7"/>
    <w:rsid w:val="00B46BBF"/>
    <w:rsid w:val="00B639F1"/>
    <w:rsid w:val="00B75FB1"/>
    <w:rsid w:val="00B80C40"/>
    <w:rsid w:val="00B83628"/>
    <w:rsid w:val="00B85599"/>
    <w:rsid w:val="00B86BBE"/>
    <w:rsid w:val="00BE6F79"/>
    <w:rsid w:val="00BE7892"/>
    <w:rsid w:val="00C11DC2"/>
    <w:rsid w:val="00C2144C"/>
    <w:rsid w:val="00C43055"/>
    <w:rsid w:val="00C44E4A"/>
    <w:rsid w:val="00C50222"/>
    <w:rsid w:val="00C83D60"/>
    <w:rsid w:val="00C97713"/>
    <w:rsid w:val="00CA03C4"/>
    <w:rsid w:val="00CA5EC3"/>
    <w:rsid w:val="00CB0DE6"/>
    <w:rsid w:val="00CB1BDA"/>
    <w:rsid w:val="00CE42A9"/>
    <w:rsid w:val="00D2253B"/>
    <w:rsid w:val="00D55610"/>
    <w:rsid w:val="00D60075"/>
    <w:rsid w:val="00D63C47"/>
    <w:rsid w:val="00D64362"/>
    <w:rsid w:val="00D6607D"/>
    <w:rsid w:val="00D7188D"/>
    <w:rsid w:val="00D734A0"/>
    <w:rsid w:val="00D80F56"/>
    <w:rsid w:val="00D82106"/>
    <w:rsid w:val="00D85A6A"/>
    <w:rsid w:val="00DA2440"/>
    <w:rsid w:val="00DA55F5"/>
    <w:rsid w:val="00DC5C4C"/>
    <w:rsid w:val="00DE3572"/>
    <w:rsid w:val="00E03EAF"/>
    <w:rsid w:val="00E46EB8"/>
    <w:rsid w:val="00E50653"/>
    <w:rsid w:val="00E53B57"/>
    <w:rsid w:val="00E672F7"/>
    <w:rsid w:val="00E85460"/>
    <w:rsid w:val="00EB1F09"/>
    <w:rsid w:val="00EB6D41"/>
    <w:rsid w:val="00EC235D"/>
    <w:rsid w:val="00EC7FD3"/>
    <w:rsid w:val="00EE05B8"/>
    <w:rsid w:val="00F1451D"/>
    <w:rsid w:val="00F34353"/>
    <w:rsid w:val="00F3557C"/>
    <w:rsid w:val="00F4028E"/>
    <w:rsid w:val="00F71232"/>
    <w:rsid w:val="00F94EE2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86EA4"/>
  <w14:defaultImageDpi w14:val="32767"/>
  <w15:docId w15:val="{0F721A4B-1A3B-4199-91DB-77C29D4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5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96"/>
  </w:style>
  <w:style w:type="paragraph" w:styleId="Footer">
    <w:name w:val="footer"/>
    <w:basedOn w:val="Normal"/>
    <w:link w:val="Foot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96"/>
  </w:style>
  <w:style w:type="paragraph" w:styleId="BalloonText">
    <w:name w:val="Balloon Text"/>
    <w:basedOn w:val="Normal"/>
    <w:link w:val="BalloonTextChar"/>
    <w:uiPriority w:val="99"/>
    <w:semiHidden/>
    <w:unhideWhenUsed/>
    <w:rsid w:val="00B30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0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25CE"/>
    <w:rPr>
      <w:rFonts w:ascii="Cambria" w:eastAsia="Times New Roman" w:hAnsi="Cambria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0C25CE"/>
    <w:pPr>
      <w:jc w:val="both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C25CE"/>
    <w:rPr>
      <w:rFonts w:ascii="Arial" w:eastAsia="Times New Roman" w:hAnsi="Arial"/>
      <w:sz w:val="28"/>
    </w:rPr>
  </w:style>
  <w:style w:type="table" w:styleId="TableGrid">
    <w:name w:val="Table Grid"/>
    <w:basedOn w:val="TableNormal"/>
    <w:uiPriority w:val="59"/>
    <w:rsid w:val="007B1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edina1\Desktop\GOBIERNO%20PAPEL%20CARTA%20TEMPLATE%20WORD%20%5bESPANOL%5d%20-%20Retiro%20J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378ABF0D-9C7B-4AFF-A613-BA093680F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FBFFB-579D-44D6-8E02-AF9B8576BD49}"/>
</file>

<file path=customXml/itemProps3.xml><?xml version="1.0" encoding="utf-8"?>
<ds:datastoreItem xmlns:ds="http://schemas.openxmlformats.org/officeDocument/2006/customXml" ds:itemID="{1114788D-28A8-4B2B-9415-C5312CBE1788}"/>
</file>

<file path=customXml/itemProps4.xml><?xml version="1.0" encoding="utf-8"?>
<ds:datastoreItem xmlns:ds="http://schemas.openxmlformats.org/officeDocument/2006/customXml" ds:itemID="{92AE59A1-9FB4-42AB-A8E9-58F13CCE5308}"/>
</file>

<file path=docProps/app.xml><?xml version="1.0" encoding="utf-8"?>
<Properties xmlns="http://schemas.openxmlformats.org/officeDocument/2006/extended-properties" xmlns:vt="http://schemas.openxmlformats.org/officeDocument/2006/docPropsVTypes">
  <Template>GOBIERNO PAPEL CARTA TEMPLATE WORD [ESPANOL] - Retiro JM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cramos</dc:creator>
  <cp:keywords/>
  <dc:description/>
  <cp:lastModifiedBy>Marlisa Marrero Negron</cp:lastModifiedBy>
  <cp:revision>6</cp:revision>
  <cp:lastPrinted>2020-10-23T14:54:00Z</cp:lastPrinted>
  <dcterms:created xsi:type="dcterms:W3CDTF">2024-04-22T12:41:00Z</dcterms:created>
  <dcterms:modified xsi:type="dcterms:W3CDTF">2024-04-23T12:51:00Z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