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43E5" w14:textId="48140B50" w:rsidR="00FD0420" w:rsidRPr="00FD0420" w:rsidRDefault="00FD0420" w:rsidP="003A343B">
      <w:pPr>
        <w:spacing w:before="240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p w14:paraId="3B4843E6" w14:textId="1F048292" w:rsidR="00C14BED" w:rsidRPr="00C14BED" w:rsidRDefault="00C14BED" w:rsidP="00C14BED">
      <w:pPr>
        <w:spacing w:before="480"/>
        <w:jc w:val="center"/>
        <w:rPr>
          <w:rFonts w:asciiTheme="minorHAnsi" w:eastAsia="MS Mincho" w:hAnsiTheme="minorHAnsi" w:cstheme="minorBidi"/>
          <w:b/>
          <w:sz w:val="44"/>
          <w:szCs w:val="44"/>
          <w:lang w:val="es-ES"/>
        </w:rPr>
      </w:pPr>
      <w:r w:rsidRPr="00C14BED">
        <w:rPr>
          <w:rFonts w:asciiTheme="minorHAnsi" w:eastAsia="MS Mincho" w:hAnsiTheme="minorHAnsi" w:cstheme="minorBidi"/>
          <w:b/>
          <w:sz w:val="44"/>
          <w:szCs w:val="44"/>
          <w:lang w:val="es-ES"/>
        </w:rPr>
        <w:t>CERTIFICACION</w:t>
      </w:r>
      <w:r w:rsidR="000147B7">
        <w:rPr>
          <w:rFonts w:asciiTheme="minorHAnsi" w:eastAsia="MS Mincho" w:hAnsiTheme="minorHAnsi" w:cstheme="minorBidi"/>
          <w:b/>
          <w:sz w:val="44"/>
          <w:szCs w:val="44"/>
          <w:lang w:val="es-ES"/>
        </w:rPr>
        <w:t xml:space="preserve"> NEGATIVA PRIMER DESCUENTO</w:t>
      </w:r>
    </w:p>
    <w:p w14:paraId="3B4843E7" w14:textId="33DDDB4E" w:rsidR="00C14BED" w:rsidRDefault="00C14BED" w:rsidP="00AF1B09">
      <w:pPr>
        <w:spacing w:before="480"/>
        <w:rPr>
          <w:rFonts w:asciiTheme="minorHAnsi" w:eastAsia="MS Mincho" w:hAnsiTheme="minorHAnsi" w:cstheme="minorBidi"/>
          <w:b/>
          <w:sz w:val="22"/>
          <w:szCs w:val="22"/>
          <w:lang w:val="es-ES"/>
        </w:rPr>
      </w:pPr>
    </w:p>
    <w:p w14:paraId="3B4843E8" w14:textId="77777777" w:rsid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  <w:r>
        <w:rPr>
          <w:rFonts w:asciiTheme="minorHAnsi" w:eastAsia="MS Mincho" w:hAnsiTheme="minorHAnsi" w:cstheme="minorBidi"/>
          <w:sz w:val="22"/>
          <w:szCs w:val="22"/>
          <w:lang w:val="es-ES"/>
        </w:rPr>
        <w:t>Yo, _______________________________________, certifico que, luego de realizar una búsqueda exhaustiva en nuestros sistemas mecanizados, libros, nóminas, entre otros, no contamos con la evidencia del primer descuento realizado al participante _______________________________________________ con número de seguro social _____________________________________________________________.</w:t>
      </w:r>
    </w:p>
    <w:p w14:paraId="3B4843E9" w14:textId="77777777" w:rsid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p w14:paraId="3B4843EA" w14:textId="77777777" w:rsidR="00C14BED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  <w:r>
        <w:rPr>
          <w:rFonts w:asciiTheme="minorHAnsi" w:eastAsia="MS Mincho" w:hAnsiTheme="minorHAnsi" w:cstheme="minorBidi"/>
          <w:sz w:val="22"/>
          <w:szCs w:val="22"/>
          <w:lang w:val="es-ES"/>
        </w:rPr>
        <w:t xml:space="preserve">Certifico correcto, hoy, _________________________________ en ______________________________. </w:t>
      </w:r>
    </w:p>
    <w:p w14:paraId="3B4843EB" w14:textId="77777777" w:rsid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p w14:paraId="3B4843EC" w14:textId="77777777" w:rsid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520"/>
        <w:gridCol w:w="2245"/>
      </w:tblGrid>
      <w:tr w:rsidR="000147B7" w14:paraId="3B4843F0" w14:textId="77777777" w:rsidTr="00D70CD1">
        <w:tc>
          <w:tcPr>
            <w:tcW w:w="4585" w:type="dxa"/>
          </w:tcPr>
          <w:p w14:paraId="3B4843ED" w14:textId="77777777" w:rsidR="000147B7" w:rsidRDefault="00A6671C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 xml:space="preserve">Representante Autorizado </w:t>
            </w:r>
            <w:r w:rsidR="003976E6"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 xml:space="preserve">de </w:t>
            </w: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Nóminas</w:t>
            </w:r>
          </w:p>
        </w:tc>
        <w:tc>
          <w:tcPr>
            <w:tcW w:w="2520" w:type="dxa"/>
          </w:tcPr>
          <w:p w14:paraId="3B4843EE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Firma</w:t>
            </w:r>
          </w:p>
        </w:tc>
        <w:tc>
          <w:tcPr>
            <w:tcW w:w="2245" w:type="dxa"/>
          </w:tcPr>
          <w:p w14:paraId="3B4843EF" w14:textId="77777777" w:rsidR="000147B7" w:rsidRDefault="000147B7" w:rsidP="00D70CD1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Fecha (D-M-A)</w:t>
            </w:r>
          </w:p>
        </w:tc>
      </w:tr>
      <w:tr w:rsidR="000147B7" w14:paraId="3B4843F4" w14:textId="77777777" w:rsidTr="00D70CD1">
        <w:tc>
          <w:tcPr>
            <w:tcW w:w="4585" w:type="dxa"/>
          </w:tcPr>
          <w:p w14:paraId="3B4843F1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520" w:type="dxa"/>
          </w:tcPr>
          <w:p w14:paraId="3B4843F2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245" w:type="dxa"/>
          </w:tcPr>
          <w:p w14:paraId="3B4843F3" w14:textId="77777777" w:rsidR="000147B7" w:rsidRDefault="000147B7" w:rsidP="000147B7">
            <w:pPr>
              <w:spacing w:before="480" w:line="480" w:lineRule="auto"/>
              <w:contextualSpacing/>
              <w:jc w:val="both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</w:tr>
      <w:tr w:rsidR="000147B7" w14:paraId="3B4843F8" w14:textId="77777777" w:rsidTr="00D70CD1">
        <w:tc>
          <w:tcPr>
            <w:tcW w:w="4585" w:type="dxa"/>
          </w:tcPr>
          <w:p w14:paraId="3B4843F5" w14:textId="77777777" w:rsidR="000147B7" w:rsidRDefault="00D70CD1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Representante Autorizado de Finanzas</w:t>
            </w:r>
          </w:p>
        </w:tc>
        <w:tc>
          <w:tcPr>
            <w:tcW w:w="2520" w:type="dxa"/>
          </w:tcPr>
          <w:p w14:paraId="3B4843F6" w14:textId="77777777" w:rsidR="000147B7" w:rsidRDefault="00D70CD1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Firma</w:t>
            </w:r>
          </w:p>
        </w:tc>
        <w:tc>
          <w:tcPr>
            <w:tcW w:w="2245" w:type="dxa"/>
          </w:tcPr>
          <w:p w14:paraId="3B4843F7" w14:textId="77777777" w:rsidR="000147B7" w:rsidRDefault="00D70CD1" w:rsidP="00D70CD1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Fecha (D-M-A)</w:t>
            </w:r>
          </w:p>
        </w:tc>
      </w:tr>
      <w:tr w:rsidR="000147B7" w14:paraId="3B4843FC" w14:textId="77777777" w:rsidTr="00D70CD1">
        <w:tc>
          <w:tcPr>
            <w:tcW w:w="4585" w:type="dxa"/>
          </w:tcPr>
          <w:p w14:paraId="3B4843F9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520" w:type="dxa"/>
          </w:tcPr>
          <w:p w14:paraId="3B4843FA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245" w:type="dxa"/>
          </w:tcPr>
          <w:p w14:paraId="3B4843FB" w14:textId="77777777" w:rsidR="000147B7" w:rsidRDefault="000147B7" w:rsidP="000147B7">
            <w:pPr>
              <w:spacing w:before="480" w:line="480" w:lineRule="auto"/>
              <w:contextualSpacing/>
              <w:jc w:val="both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</w:tr>
    </w:tbl>
    <w:p w14:paraId="3B4843FD" w14:textId="77777777" w:rsidR="000147B7" w:rsidRP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sectPr w:rsidR="000147B7" w:rsidRPr="000147B7" w:rsidSect="000E7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80" w:right="1440" w:bottom="1800" w:left="1440" w:header="1008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A585" w14:textId="77777777" w:rsidR="002D39C9" w:rsidRDefault="002D39C9" w:rsidP="00930196">
      <w:r>
        <w:separator/>
      </w:r>
    </w:p>
  </w:endnote>
  <w:endnote w:type="continuationSeparator" w:id="0">
    <w:p w14:paraId="17506FE2" w14:textId="77777777" w:rsidR="002D39C9" w:rsidRDefault="002D39C9" w:rsidP="0093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440C" w14:textId="77777777" w:rsidR="001245E5" w:rsidRPr="003526BD" w:rsidRDefault="00FA52E0" w:rsidP="003526BD">
    <w:pPr>
      <w:pStyle w:val="Footer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3B484417" wp14:editId="3B48441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937250" cy="411480"/>
          <wp:effectExtent l="0" t="0" r="6350" b="7620"/>
          <wp:wrapSquare wrapText="bothSides"/>
          <wp:docPr id="23" name="Picture 23" descr="Carta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artas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440D" w14:textId="77777777" w:rsidR="0050117B" w:rsidRPr="00D55610" w:rsidRDefault="00FA52E0" w:rsidP="003526BD">
    <w:pPr>
      <w:pStyle w:val="Footer"/>
    </w:pPr>
    <w:r>
      <w:rPr>
        <w:noProof/>
        <w:lang w:val="es-PR" w:eastAsia="es-PR"/>
      </w:rPr>
      <w:drawing>
        <wp:anchor distT="0" distB="0" distL="114300" distR="114300" simplePos="0" relativeHeight="251660288" behindDoc="0" locked="0" layoutInCell="1" allowOverlap="1" wp14:anchorId="3B484419" wp14:editId="3B48441A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937250" cy="411480"/>
          <wp:effectExtent l="0" t="0" r="6350" b="7620"/>
          <wp:wrapSquare wrapText="bothSides"/>
          <wp:docPr id="24" name="Picture 24" descr="Carta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rtas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01E0B" w14:textId="77777777" w:rsidR="002D39C9" w:rsidRDefault="002D39C9" w:rsidP="00930196">
      <w:r>
        <w:separator/>
      </w:r>
    </w:p>
  </w:footnote>
  <w:footnote w:type="continuationSeparator" w:id="0">
    <w:p w14:paraId="5F3780B3" w14:textId="77777777" w:rsidR="002D39C9" w:rsidRDefault="002D39C9" w:rsidP="0093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4402" w14:textId="77777777" w:rsidR="00FD0420" w:rsidRPr="00AF1B09" w:rsidRDefault="00FD0420" w:rsidP="00FD0420">
    <w:pPr>
      <w:spacing w:before="480"/>
      <w:rPr>
        <w:rFonts w:asciiTheme="minorHAnsi" w:eastAsia="MS Mincho" w:hAnsiTheme="minorHAnsi" w:cstheme="minorBidi"/>
        <w:b/>
        <w:sz w:val="22"/>
        <w:szCs w:val="22"/>
        <w:lang w:val="es-ES"/>
      </w:rPr>
    </w:pPr>
    <w:r w:rsidRPr="00FD0420">
      <w:rPr>
        <w:rFonts w:asciiTheme="minorHAnsi" w:eastAsia="MS Mincho" w:hAnsiTheme="minorHAnsi" w:cstheme="minorBidi"/>
        <w:b/>
        <w:sz w:val="16"/>
        <w:szCs w:val="22"/>
        <w:lang w:val="es-ES"/>
      </w:rPr>
      <w:t>PAGO DE PENSIÓN POR MUERTE OCUPACIONAL LEY NÚM. 447-1951</w:t>
    </w:r>
  </w:p>
  <w:p w14:paraId="3B484403" w14:textId="77777777" w:rsidR="00F71232" w:rsidRPr="000702E5" w:rsidRDefault="00FD0420" w:rsidP="003526BD">
    <w:pPr>
      <w:pStyle w:val="Header"/>
      <w:rPr>
        <w:color w:val="55565A"/>
        <w:sz w:val="18"/>
        <w:lang w:val="es-PR"/>
      </w:rPr>
    </w:pPr>
    <w:r>
      <w:rPr>
        <w:color w:val="55565A"/>
        <w:sz w:val="18"/>
        <w:lang w:val="es-PR"/>
      </w:rPr>
      <w:t>Genaro Félix Indio</w:t>
    </w:r>
    <w:r>
      <w:rPr>
        <w:color w:val="55565A"/>
        <w:sz w:val="18"/>
        <w:lang w:val="es-PR"/>
      </w:rPr>
      <w:br/>
    </w:r>
    <w:r w:rsidR="00FA52E0">
      <w:rPr>
        <w:noProof/>
        <w:lang w:val="es-PR" w:eastAsia="es-PR"/>
      </w:rPr>
      <w:drawing>
        <wp:anchor distT="0" distB="0" distL="114300" distR="114300" simplePos="0" relativeHeight="251656192" behindDoc="0" locked="0" layoutInCell="1" allowOverlap="0" wp14:anchorId="3B484413" wp14:editId="3B484414">
          <wp:simplePos x="0" y="0"/>
          <wp:positionH relativeFrom="column">
            <wp:posOffset>3291205</wp:posOffset>
          </wp:positionH>
          <wp:positionV relativeFrom="page">
            <wp:posOffset>393065</wp:posOffset>
          </wp:positionV>
          <wp:extent cx="2743200" cy="815340"/>
          <wp:effectExtent l="0" t="0" r="0" b="3810"/>
          <wp:wrapNone/>
          <wp:docPr id="16" name="Picture 16" descr="GOBIERNO DE PUERTO RICO - Reti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OBIERNO DE PUERTO RICO - Reti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5565A"/>
        <w:sz w:val="18"/>
        <w:lang w:val="es-PR"/>
      </w:rPr>
      <w:t>5 de septiembre de 2019</w:t>
    </w:r>
  </w:p>
  <w:p w14:paraId="3B484404" w14:textId="77777777" w:rsidR="00F71232" w:rsidRPr="000702E5" w:rsidRDefault="00F71232" w:rsidP="003526BD">
    <w:pPr>
      <w:pStyle w:val="Header"/>
      <w:rPr>
        <w:b/>
        <w:bCs/>
        <w:color w:val="55565A"/>
        <w:sz w:val="18"/>
        <w:lang w:val="es-PR"/>
      </w:rPr>
    </w:pPr>
    <w:r w:rsidRPr="002A2F52">
      <w:rPr>
        <w:color w:val="55565A"/>
        <w:sz w:val="18"/>
        <w:lang w:val="es-PR"/>
      </w:rPr>
      <w:t>P</w:t>
    </w:r>
    <w:r w:rsidR="000702E5">
      <w:rPr>
        <w:color w:val="55565A"/>
        <w:sz w:val="18"/>
        <w:lang w:val="es-PR"/>
      </w:rPr>
      <w:t>á</w:t>
    </w:r>
    <w:r w:rsidR="00201399" w:rsidRPr="002A2F52">
      <w:rPr>
        <w:color w:val="55565A"/>
        <w:sz w:val="18"/>
        <w:lang w:val="es-PR"/>
      </w:rPr>
      <w:t>g</w:t>
    </w:r>
    <w:r w:rsidR="000702E5">
      <w:rPr>
        <w:color w:val="55565A"/>
        <w:sz w:val="18"/>
        <w:lang w:val="es-PR"/>
      </w:rPr>
      <w:t>ina</w:t>
    </w:r>
    <w:r w:rsidRPr="002A2F52">
      <w:rPr>
        <w:color w:val="55565A"/>
        <w:sz w:val="18"/>
        <w:lang w:val="es-PR"/>
      </w:rPr>
      <w:t xml:space="preserve"> </w:t>
    </w:r>
    <w:r w:rsidRPr="002A2F52">
      <w:rPr>
        <w:b/>
        <w:bCs/>
        <w:color w:val="55565A"/>
        <w:sz w:val="18"/>
      </w:rPr>
      <w:fldChar w:fldCharType="begin"/>
    </w:r>
    <w:r w:rsidRPr="000702E5">
      <w:rPr>
        <w:b/>
        <w:bCs/>
        <w:color w:val="55565A"/>
        <w:sz w:val="18"/>
        <w:lang w:val="es-PR"/>
      </w:rPr>
      <w:instrText xml:space="preserve"> PAGE  \* Arabic  \* MERGEFORMAT </w:instrText>
    </w:r>
    <w:r w:rsidRPr="002A2F52">
      <w:rPr>
        <w:b/>
        <w:bCs/>
        <w:color w:val="55565A"/>
        <w:sz w:val="18"/>
      </w:rPr>
      <w:fldChar w:fldCharType="separate"/>
    </w:r>
    <w:r w:rsidR="000E796B">
      <w:rPr>
        <w:b/>
        <w:bCs/>
        <w:noProof/>
        <w:color w:val="55565A"/>
        <w:sz w:val="18"/>
        <w:lang w:val="es-PR"/>
      </w:rPr>
      <w:t>2</w:t>
    </w:r>
    <w:r w:rsidRPr="002A2F52">
      <w:rPr>
        <w:b/>
        <w:bCs/>
        <w:color w:val="55565A"/>
        <w:sz w:val="18"/>
      </w:rPr>
      <w:fldChar w:fldCharType="end"/>
    </w:r>
    <w:r w:rsidRPr="000702E5">
      <w:rPr>
        <w:color w:val="55565A"/>
        <w:sz w:val="18"/>
        <w:lang w:val="es-PR"/>
      </w:rPr>
      <w:t xml:space="preserve"> </w:t>
    </w:r>
    <w:r w:rsidR="000702E5">
      <w:rPr>
        <w:color w:val="55565A"/>
        <w:sz w:val="18"/>
        <w:lang w:val="es-PR"/>
      </w:rPr>
      <w:t>de</w:t>
    </w:r>
    <w:r w:rsidRPr="000702E5">
      <w:rPr>
        <w:color w:val="55565A"/>
        <w:sz w:val="18"/>
        <w:lang w:val="es-PR"/>
      </w:rPr>
      <w:t xml:space="preserve"> </w:t>
    </w:r>
    <w:r w:rsidRPr="002A2F52">
      <w:rPr>
        <w:b/>
        <w:bCs/>
        <w:color w:val="55565A"/>
        <w:sz w:val="18"/>
      </w:rPr>
      <w:fldChar w:fldCharType="begin"/>
    </w:r>
    <w:r w:rsidRPr="000702E5">
      <w:rPr>
        <w:b/>
        <w:bCs/>
        <w:color w:val="55565A"/>
        <w:sz w:val="18"/>
        <w:lang w:val="es-PR"/>
      </w:rPr>
      <w:instrText xml:space="preserve"> NUMPAGES  \* Arabic  \* MERGEFORMAT </w:instrText>
    </w:r>
    <w:r w:rsidRPr="002A2F52">
      <w:rPr>
        <w:b/>
        <w:bCs/>
        <w:color w:val="55565A"/>
        <w:sz w:val="18"/>
      </w:rPr>
      <w:fldChar w:fldCharType="separate"/>
    </w:r>
    <w:r w:rsidR="000E796B">
      <w:rPr>
        <w:b/>
        <w:bCs/>
        <w:noProof/>
        <w:color w:val="55565A"/>
        <w:sz w:val="18"/>
        <w:lang w:val="es-PR"/>
      </w:rPr>
      <w:t>2</w:t>
    </w:r>
    <w:r w:rsidRPr="002A2F52">
      <w:rPr>
        <w:b/>
        <w:bCs/>
        <w:color w:val="55565A"/>
        <w:sz w:val="18"/>
      </w:rPr>
      <w:fldChar w:fldCharType="end"/>
    </w:r>
  </w:p>
  <w:p w14:paraId="3B484405" w14:textId="77777777" w:rsidR="00345A53" w:rsidRPr="000702E5" w:rsidRDefault="00345A53" w:rsidP="003526BD">
    <w:pPr>
      <w:pStyle w:val="Header"/>
      <w:rPr>
        <w:sz w:val="18"/>
        <w:lang w:val="es-PR"/>
      </w:rPr>
    </w:pPr>
  </w:p>
  <w:p w14:paraId="3B484406" w14:textId="77777777" w:rsidR="00665278" w:rsidRPr="000702E5" w:rsidRDefault="00665278" w:rsidP="003526BD">
    <w:pPr>
      <w:pStyle w:val="Header"/>
      <w:rPr>
        <w:sz w:val="18"/>
        <w:lang w:val="es-P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4407" w14:textId="77777777" w:rsidR="003E4215" w:rsidRPr="00431F84" w:rsidRDefault="00FA52E0" w:rsidP="003E4215">
    <w:pPr>
      <w:pStyle w:val="Header"/>
      <w:jc w:val="right"/>
      <w:rPr>
        <w:color w:val="55565A"/>
        <w:sz w:val="18"/>
        <w:lang w:val="es-PR"/>
      </w:rPr>
    </w:pPr>
    <w:r>
      <w:rPr>
        <w:noProof/>
        <w:lang w:val="es-PR" w:eastAsia="es-PR"/>
      </w:rPr>
      <w:drawing>
        <wp:anchor distT="0" distB="0" distL="114300" distR="114300" simplePos="0" relativeHeight="251657216" behindDoc="0" locked="0" layoutInCell="1" allowOverlap="0" wp14:anchorId="3B484415" wp14:editId="3B484416">
          <wp:simplePos x="0" y="0"/>
          <wp:positionH relativeFrom="column">
            <wp:posOffset>-87630</wp:posOffset>
          </wp:positionH>
          <wp:positionV relativeFrom="paragraph">
            <wp:posOffset>-292735</wp:posOffset>
          </wp:positionV>
          <wp:extent cx="2743200" cy="815340"/>
          <wp:effectExtent l="0" t="0" r="0" b="3810"/>
          <wp:wrapNone/>
          <wp:docPr id="17" name="Picture 17" descr="GOBIERNO DE PUERTO RICO - Reti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OBIERNO DE PUERTO RICO - Reti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F84" w:rsidRPr="00431F84">
      <w:rPr>
        <w:color w:val="55565A"/>
        <w:sz w:val="18"/>
        <w:lang w:val="es-PR"/>
      </w:rPr>
      <w:t>Carta</w:t>
    </w:r>
    <w:r w:rsidR="00201399" w:rsidRPr="00431F84">
      <w:rPr>
        <w:color w:val="55565A"/>
        <w:sz w:val="18"/>
        <w:lang w:val="es-PR"/>
      </w:rPr>
      <w:t xml:space="preserve"> </w:t>
    </w:r>
    <w:r w:rsidR="003E4215" w:rsidRPr="00431F84">
      <w:rPr>
        <w:color w:val="55565A"/>
        <w:sz w:val="18"/>
        <w:lang w:val="es-PR"/>
      </w:rPr>
      <w:t>XYZ 201</w:t>
    </w:r>
    <w:r w:rsidR="0057595E">
      <w:rPr>
        <w:color w:val="55565A"/>
        <w:sz w:val="18"/>
        <w:lang w:val="es-PR"/>
      </w:rPr>
      <w:t>8</w:t>
    </w:r>
    <w:r w:rsidR="003E4215" w:rsidRPr="00431F84">
      <w:rPr>
        <w:color w:val="55565A"/>
        <w:sz w:val="18"/>
        <w:lang w:val="es-PR"/>
      </w:rPr>
      <w:t>-XX</w:t>
    </w:r>
  </w:p>
  <w:p w14:paraId="3B484408" w14:textId="77777777" w:rsidR="003E4215" w:rsidRPr="00431F84" w:rsidRDefault="00431F84" w:rsidP="003E4215">
    <w:pPr>
      <w:pStyle w:val="Header"/>
      <w:jc w:val="right"/>
      <w:rPr>
        <w:color w:val="55565A"/>
        <w:sz w:val="18"/>
        <w:lang w:val="es-PR"/>
      </w:rPr>
    </w:pPr>
    <w:r w:rsidRPr="00431F84">
      <w:rPr>
        <w:color w:val="55565A"/>
        <w:sz w:val="18"/>
        <w:lang w:val="es-PR"/>
      </w:rPr>
      <w:t xml:space="preserve">dd de </w:t>
    </w:r>
    <w:r w:rsidR="003E4215" w:rsidRPr="00431F84">
      <w:rPr>
        <w:color w:val="55565A"/>
        <w:sz w:val="18"/>
        <w:lang w:val="es-PR"/>
      </w:rPr>
      <w:t xml:space="preserve">mmm </w:t>
    </w:r>
    <w:r w:rsidRPr="00431F84">
      <w:rPr>
        <w:color w:val="55565A"/>
        <w:sz w:val="18"/>
        <w:lang w:val="es-PR"/>
      </w:rPr>
      <w:t>de</w:t>
    </w:r>
    <w:r w:rsidR="00201399" w:rsidRPr="00431F84">
      <w:rPr>
        <w:color w:val="55565A"/>
        <w:sz w:val="18"/>
        <w:lang w:val="es-PR"/>
      </w:rPr>
      <w:t xml:space="preserve"> </w:t>
    </w:r>
    <w:r w:rsidR="003E4215" w:rsidRPr="00431F84">
      <w:rPr>
        <w:color w:val="55565A"/>
        <w:sz w:val="18"/>
        <w:lang w:val="es-PR"/>
      </w:rPr>
      <w:t>201</w:t>
    </w:r>
    <w:r w:rsidR="0057595E">
      <w:rPr>
        <w:color w:val="55565A"/>
        <w:sz w:val="18"/>
        <w:lang w:val="es-PR"/>
      </w:rPr>
      <w:t>8</w:t>
    </w:r>
  </w:p>
  <w:p w14:paraId="3B484409" w14:textId="77777777" w:rsidR="003E4215" w:rsidRPr="00431F84" w:rsidRDefault="003E4215" w:rsidP="003E4215">
    <w:pPr>
      <w:pStyle w:val="Header"/>
      <w:jc w:val="right"/>
      <w:rPr>
        <w:b/>
        <w:bCs/>
        <w:color w:val="55565A"/>
        <w:sz w:val="18"/>
        <w:lang w:val="es-PR"/>
      </w:rPr>
    </w:pPr>
    <w:r w:rsidRPr="00431F84">
      <w:rPr>
        <w:color w:val="55565A"/>
        <w:sz w:val="18"/>
        <w:lang w:val="es-PR"/>
      </w:rPr>
      <w:t>P</w:t>
    </w:r>
    <w:r w:rsidR="00431F84" w:rsidRPr="00431F84">
      <w:rPr>
        <w:color w:val="55565A"/>
        <w:sz w:val="18"/>
        <w:lang w:val="es-PR"/>
      </w:rPr>
      <w:t>á</w:t>
    </w:r>
    <w:r w:rsidRPr="00431F84">
      <w:rPr>
        <w:color w:val="55565A"/>
        <w:sz w:val="18"/>
        <w:lang w:val="es-PR"/>
      </w:rPr>
      <w:t>g</w:t>
    </w:r>
    <w:r w:rsidR="00431F84">
      <w:rPr>
        <w:color w:val="55565A"/>
        <w:sz w:val="18"/>
        <w:lang w:val="es-PR"/>
      </w:rPr>
      <w:t>ina</w:t>
    </w:r>
    <w:r w:rsidRPr="00431F84">
      <w:rPr>
        <w:color w:val="55565A"/>
        <w:sz w:val="18"/>
        <w:lang w:val="es-PR"/>
      </w:rPr>
      <w:t xml:space="preserve"> </w:t>
    </w:r>
    <w:r w:rsidRPr="002A2F52">
      <w:rPr>
        <w:b/>
        <w:bCs/>
        <w:color w:val="55565A"/>
        <w:sz w:val="18"/>
      </w:rPr>
      <w:fldChar w:fldCharType="begin"/>
    </w:r>
    <w:r w:rsidRPr="00431F84">
      <w:rPr>
        <w:b/>
        <w:bCs/>
        <w:color w:val="55565A"/>
        <w:sz w:val="18"/>
        <w:lang w:val="es-PR"/>
      </w:rPr>
      <w:instrText xml:space="preserve"> PAGE  \* Arabic  \* MERGEFORMAT </w:instrText>
    </w:r>
    <w:r w:rsidRPr="002A2F52">
      <w:rPr>
        <w:b/>
        <w:bCs/>
        <w:color w:val="55565A"/>
        <w:sz w:val="18"/>
      </w:rPr>
      <w:fldChar w:fldCharType="separate"/>
    </w:r>
    <w:r w:rsidR="00FD0420">
      <w:rPr>
        <w:b/>
        <w:bCs/>
        <w:noProof/>
        <w:color w:val="55565A"/>
        <w:sz w:val="18"/>
        <w:lang w:val="es-PR"/>
      </w:rPr>
      <w:t>3</w:t>
    </w:r>
    <w:r w:rsidRPr="002A2F52">
      <w:rPr>
        <w:b/>
        <w:bCs/>
        <w:color w:val="55565A"/>
        <w:sz w:val="18"/>
      </w:rPr>
      <w:fldChar w:fldCharType="end"/>
    </w:r>
    <w:r w:rsidRPr="00431F84">
      <w:rPr>
        <w:color w:val="55565A"/>
        <w:sz w:val="18"/>
        <w:lang w:val="es-PR"/>
      </w:rPr>
      <w:t xml:space="preserve"> </w:t>
    </w:r>
    <w:r w:rsidR="00431F84">
      <w:rPr>
        <w:color w:val="55565A"/>
        <w:sz w:val="18"/>
        <w:lang w:val="es-PR"/>
      </w:rPr>
      <w:t>de</w:t>
    </w:r>
    <w:r w:rsidRPr="00431F84">
      <w:rPr>
        <w:color w:val="55565A"/>
        <w:sz w:val="18"/>
        <w:lang w:val="es-PR"/>
      </w:rPr>
      <w:t xml:space="preserve"> </w:t>
    </w:r>
    <w:r w:rsidRPr="002A2F52">
      <w:rPr>
        <w:b/>
        <w:bCs/>
        <w:color w:val="55565A"/>
        <w:sz w:val="18"/>
      </w:rPr>
      <w:fldChar w:fldCharType="begin"/>
    </w:r>
    <w:r w:rsidRPr="00431F84">
      <w:rPr>
        <w:b/>
        <w:bCs/>
        <w:color w:val="55565A"/>
        <w:sz w:val="18"/>
        <w:lang w:val="es-PR"/>
      </w:rPr>
      <w:instrText xml:space="preserve"> NUMPAGES  \* Arabic  \* MERGEFORMAT </w:instrText>
    </w:r>
    <w:r w:rsidRPr="002A2F52">
      <w:rPr>
        <w:b/>
        <w:bCs/>
        <w:color w:val="55565A"/>
        <w:sz w:val="18"/>
      </w:rPr>
      <w:fldChar w:fldCharType="separate"/>
    </w:r>
    <w:r w:rsidR="0061048F">
      <w:rPr>
        <w:b/>
        <w:bCs/>
        <w:noProof/>
        <w:color w:val="55565A"/>
        <w:sz w:val="18"/>
        <w:lang w:val="es-PR"/>
      </w:rPr>
      <w:t>1</w:t>
    </w:r>
    <w:r w:rsidRPr="002A2F52">
      <w:rPr>
        <w:b/>
        <w:bCs/>
        <w:color w:val="55565A"/>
        <w:sz w:val="18"/>
      </w:rPr>
      <w:fldChar w:fldCharType="end"/>
    </w:r>
  </w:p>
  <w:p w14:paraId="3B48440A" w14:textId="77777777" w:rsidR="003E4215" w:rsidRPr="00431F84" w:rsidRDefault="003E4215" w:rsidP="003E4215">
    <w:pPr>
      <w:pStyle w:val="Header"/>
      <w:rPr>
        <w:sz w:val="18"/>
        <w:lang w:val="es-PR"/>
      </w:rPr>
    </w:pPr>
  </w:p>
  <w:p w14:paraId="3B48440B" w14:textId="77777777" w:rsidR="009F5B7B" w:rsidRPr="00431F84" w:rsidRDefault="009F5B7B" w:rsidP="003E4215">
    <w:pPr>
      <w:pStyle w:val="Header"/>
      <w:ind w:hanging="90"/>
      <w:rPr>
        <w:rFonts w:ascii="Times New Roman" w:hAnsi="Times New Roman"/>
        <w:color w:val="808080"/>
        <w:spacing w:val="20"/>
        <w:sz w:val="22"/>
        <w:lang w:val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440E" w14:textId="7F285E3B" w:rsidR="00AC1C7C" w:rsidRDefault="00C67652" w:rsidP="00C67652">
    <w:pPr>
      <w:pStyle w:val="Header"/>
      <w:tabs>
        <w:tab w:val="clear" w:pos="4680"/>
        <w:tab w:val="clear" w:pos="9360"/>
        <w:tab w:val="left" w:pos="3435"/>
      </w:tabs>
    </w:pPr>
    <w:r w:rsidRPr="00C67652">
      <w:rPr>
        <w:rFonts w:asciiTheme="minorHAnsi" w:eastAsia="MS Mincho" w:hAnsiTheme="minorHAnsi" w:cstheme="minorBidi"/>
        <w:b/>
        <w:noProof/>
        <w:sz w:val="22"/>
        <w:szCs w:val="22"/>
        <w:lang w:val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64381D" wp14:editId="2D2D2B77">
              <wp:simplePos x="0" y="0"/>
              <wp:positionH relativeFrom="margin">
                <wp:align>right</wp:align>
              </wp:positionH>
              <wp:positionV relativeFrom="paragraph">
                <wp:posOffset>-113030</wp:posOffset>
              </wp:positionV>
              <wp:extent cx="781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7061C" w14:textId="77777777" w:rsidR="00C67652" w:rsidRPr="00C67652" w:rsidRDefault="00C67652" w:rsidP="00C6765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7652">
                            <w:rPr>
                              <w:sz w:val="16"/>
                              <w:szCs w:val="16"/>
                            </w:rPr>
                            <w:t>JR-296</w:t>
                          </w:r>
                        </w:p>
                        <w:p w14:paraId="2D4240D5" w14:textId="77777777" w:rsidR="00C67652" w:rsidRPr="00C67652" w:rsidRDefault="00C67652" w:rsidP="00C6765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7652">
                            <w:rPr>
                              <w:sz w:val="16"/>
                              <w:szCs w:val="16"/>
                            </w:rPr>
                            <w:t>ABR.24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43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3pt;margin-top:-8.9pt;width:61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/wDAIAAPY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" stroked="f">
              <v:textbox style="mso-fit-shape-to-text:t">
                <w:txbxContent>
                  <w:p w14:paraId="4BC7061C" w14:textId="77777777" w:rsidR="00C67652" w:rsidRPr="00C67652" w:rsidRDefault="00C67652" w:rsidP="00C67652">
                    <w:pPr>
                      <w:rPr>
                        <w:sz w:val="16"/>
                        <w:szCs w:val="16"/>
                      </w:rPr>
                    </w:pPr>
                    <w:r w:rsidRPr="00C67652">
                      <w:rPr>
                        <w:sz w:val="16"/>
                        <w:szCs w:val="16"/>
                      </w:rPr>
                      <w:t>JR-296</w:t>
                    </w:r>
                  </w:p>
                  <w:p w14:paraId="2D4240D5" w14:textId="77777777" w:rsidR="00C67652" w:rsidRPr="00C67652" w:rsidRDefault="00C67652" w:rsidP="00C67652">
                    <w:pPr>
                      <w:rPr>
                        <w:sz w:val="16"/>
                        <w:szCs w:val="16"/>
                      </w:rPr>
                    </w:pPr>
                    <w:r w:rsidRPr="00C67652">
                      <w:rPr>
                        <w:sz w:val="16"/>
                        <w:szCs w:val="16"/>
                      </w:rPr>
                      <w:t>ABR.24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F873340" wp14:editId="7A68984A">
          <wp:simplePos x="0" y="0"/>
          <wp:positionH relativeFrom="margin">
            <wp:posOffset>-885825</wp:posOffset>
          </wp:positionH>
          <wp:positionV relativeFrom="paragraph">
            <wp:posOffset>-572135</wp:posOffset>
          </wp:positionV>
          <wp:extent cx="3886200" cy="137160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6"/>
                  <a:stretch/>
                </pic:blipFill>
                <pic:spPr bwMode="auto">
                  <a:xfrm>
                    <a:off x="0" y="0"/>
                    <a:ext cx="388620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3B48440F" w14:textId="2487DC8C" w:rsidR="00AC1C7C" w:rsidRDefault="00AC1C7C">
    <w:pPr>
      <w:pStyle w:val="Header"/>
    </w:pPr>
  </w:p>
  <w:p w14:paraId="3B484410" w14:textId="77777777" w:rsidR="001245E5" w:rsidRDefault="001245E5">
    <w:pPr>
      <w:pStyle w:val="Header"/>
    </w:pPr>
  </w:p>
  <w:p w14:paraId="3B484411" w14:textId="77777777" w:rsidR="001245E5" w:rsidRDefault="00124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G2py2oLZLu8Y1BxlRoSyXuMFh0ehdYXrKnZJpX058XVMCCrCsaFAPhEFGr6wURrncUV2/wE3ZlmyBVmvLeM+w==" w:salt="EiZTIF2drZj0yqu+iStKNA=="/>
  <w:defaultTabStop w:val="720"/>
  <w:hyphenationZone w:val="425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E0"/>
    <w:rsid w:val="000147B7"/>
    <w:rsid w:val="00022982"/>
    <w:rsid w:val="00024B88"/>
    <w:rsid w:val="00026C4C"/>
    <w:rsid w:val="00027C8A"/>
    <w:rsid w:val="00054078"/>
    <w:rsid w:val="00054BAA"/>
    <w:rsid w:val="000629AA"/>
    <w:rsid w:val="000702E5"/>
    <w:rsid w:val="000725D8"/>
    <w:rsid w:val="00090538"/>
    <w:rsid w:val="000A7C6F"/>
    <w:rsid w:val="000B4571"/>
    <w:rsid w:val="000B47DA"/>
    <w:rsid w:val="000C647D"/>
    <w:rsid w:val="000C7202"/>
    <w:rsid w:val="000D32B7"/>
    <w:rsid w:val="000D36A5"/>
    <w:rsid w:val="000E796B"/>
    <w:rsid w:val="00100519"/>
    <w:rsid w:val="001106E3"/>
    <w:rsid w:val="00112B4F"/>
    <w:rsid w:val="001148FA"/>
    <w:rsid w:val="001245E5"/>
    <w:rsid w:val="00130F64"/>
    <w:rsid w:val="00142399"/>
    <w:rsid w:val="00143881"/>
    <w:rsid w:val="00175DA4"/>
    <w:rsid w:val="00182574"/>
    <w:rsid w:val="00196752"/>
    <w:rsid w:val="00196D14"/>
    <w:rsid w:val="001A633A"/>
    <w:rsid w:val="001F4014"/>
    <w:rsid w:val="001F7D2E"/>
    <w:rsid w:val="00201399"/>
    <w:rsid w:val="00203418"/>
    <w:rsid w:val="00207051"/>
    <w:rsid w:val="00236E2B"/>
    <w:rsid w:val="00237A0C"/>
    <w:rsid w:val="00261BA4"/>
    <w:rsid w:val="00266CCD"/>
    <w:rsid w:val="002817E9"/>
    <w:rsid w:val="002A2F52"/>
    <w:rsid w:val="002A6785"/>
    <w:rsid w:val="002A7B62"/>
    <w:rsid w:val="002B3F1A"/>
    <w:rsid w:val="002C07AB"/>
    <w:rsid w:val="002D39C9"/>
    <w:rsid w:val="00303CE6"/>
    <w:rsid w:val="0031386F"/>
    <w:rsid w:val="00323BA7"/>
    <w:rsid w:val="003257F6"/>
    <w:rsid w:val="00331893"/>
    <w:rsid w:val="00343723"/>
    <w:rsid w:val="00345A53"/>
    <w:rsid w:val="00347AF2"/>
    <w:rsid w:val="003526BD"/>
    <w:rsid w:val="003560F8"/>
    <w:rsid w:val="003608F8"/>
    <w:rsid w:val="00362243"/>
    <w:rsid w:val="00365B8B"/>
    <w:rsid w:val="003711E9"/>
    <w:rsid w:val="00385CDB"/>
    <w:rsid w:val="003911D9"/>
    <w:rsid w:val="003976E6"/>
    <w:rsid w:val="00397C95"/>
    <w:rsid w:val="003A343B"/>
    <w:rsid w:val="003A5CAA"/>
    <w:rsid w:val="003A726A"/>
    <w:rsid w:val="003C0A4F"/>
    <w:rsid w:val="003C39AC"/>
    <w:rsid w:val="003C3FA2"/>
    <w:rsid w:val="003D399A"/>
    <w:rsid w:val="003D5BE5"/>
    <w:rsid w:val="003E4215"/>
    <w:rsid w:val="003F5923"/>
    <w:rsid w:val="00416F17"/>
    <w:rsid w:val="00426010"/>
    <w:rsid w:val="00431F84"/>
    <w:rsid w:val="004356E3"/>
    <w:rsid w:val="004376A5"/>
    <w:rsid w:val="004605D2"/>
    <w:rsid w:val="00483108"/>
    <w:rsid w:val="0048496F"/>
    <w:rsid w:val="004D5255"/>
    <w:rsid w:val="0050117B"/>
    <w:rsid w:val="00504D40"/>
    <w:rsid w:val="00510ED9"/>
    <w:rsid w:val="00513B9E"/>
    <w:rsid w:val="00516FAE"/>
    <w:rsid w:val="0052565D"/>
    <w:rsid w:val="005326A3"/>
    <w:rsid w:val="0053606D"/>
    <w:rsid w:val="00543F03"/>
    <w:rsid w:val="005461BE"/>
    <w:rsid w:val="005478E7"/>
    <w:rsid w:val="005609B1"/>
    <w:rsid w:val="00572AA5"/>
    <w:rsid w:val="00574083"/>
    <w:rsid w:val="00575577"/>
    <w:rsid w:val="0057595E"/>
    <w:rsid w:val="0058097C"/>
    <w:rsid w:val="00592A92"/>
    <w:rsid w:val="00592D51"/>
    <w:rsid w:val="005957A9"/>
    <w:rsid w:val="005A4F3A"/>
    <w:rsid w:val="005A6153"/>
    <w:rsid w:val="005C0F53"/>
    <w:rsid w:val="005C1FFE"/>
    <w:rsid w:val="005C4F0C"/>
    <w:rsid w:val="005D2051"/>
    <w:rsid w:val="005D2565"/>
    <w:rsid w:val="005E35D5"/>
    <w:rsid w:val="006045EC"/>
    <w:rsid w:val="0061048F"/>
    <w:rsid w:val="00614447"/>
    <w:rsid w:val="00615E6E"/>
    <w:rsid w:val="00645BCA"/>
    <w:rsid w:val="00646BDC"/>
    <w:rsid w:val="00665278"/>
    <w:rsid w:val="006660D7"/>
    <w:rsid w:val="006778CC"/>
    <w:rsid w:val="00681FD6"/>
    <w:rsid w:val="00691415"/>
    <w:rsid w:val="006B5860"/>
    <w:rsid w:val="006D5A34"/>
    <w:rsid w:val="006E4474"/>
    <w:rsid w:val="006E7616"/>
    <w:rsid w:val="007259E0"/>
    <w:rsid w:val="0072780B"/>
    <w:rsid w:val="00732BD0"/>
    <w:rsid w:val="00733F3A"/>
    <w:rsid w:val="00740E00"/>
    <w:rsid w:val="00744487"/>
    <w:rsid w:val="007451DC"/>
    <w:rsid w:val="00771314"/>
    <w:rsid w:val="0077398A"/>
    <w:rsid w:val="007843F6"/>
    <w:rsid w:val="00790131"/>
    <w:rsid w:val="007A2061"/>
    <w:rsid w:val="007C38BE"/>
    <w:rsid w:val="007C481F"/>
    <w:rsid w:val="007D1238"/>
    <w:rsid w:val="007D76EA"/>
    <w:rsid w:val="008102BD"/>
    <w:rsid w:val="0082335C"/>
    <w:rsid w:val="00826A69"/>
    <w:rsid w:val="008376BB"/>
    <w:rsid w:val="0084063D"/>
    <w:rsid w:val="00880BCB"/>
    <w:rsid w:val="00883FC7"/>
    <w:rsid w:val="008845E1"/>
    <w:rsid w:val="0089337D"/>
    <w:rsid w:val="00894997"/>
    <w:rsid w:val="008A3F65"/>
    <w:rsid w:val="008F2413"/>
    <w:rsid w:val="008F3D6A"/>
    <w:rsid w:val="00911C72"/>
    <w:rsid w:val="00924910"/>
    <w:rsid w:val="00930196"/>
    <w:rsid w:val="00933B75"/>
    <w:rsid w:val="009443C1"/>
    <w:rsid w:val="00961150"/>
    <w:rsid w:val="00966872"/>
    <w:rsid w:val="0096747C"/>
    <w:rsid w:val="00971B78"/>
    <w:rsid w:val="00984077"/>
    <w:rsid w:val="00990059"/>
    <w:rsid w:val="009B2DD6"/>
    <w:rsid w:val="009C5DDD"/>
    <w:rsid w:val="009D047B"/>
    <w:rsid w:val="009E12DD"/>
    <w:rsid w:val="009F5B7B"/>
    <w:rsid w:val="00A062D7"/>
    <w:rsid w:val="00A24578"/>
    <w:rsid w:val="00A26FD7"/>
    <w:rsid w:val="00A279D6"/>
    <w:rsid w:val="00A27C49"/>
    <w:rsid w:val="00A31355"/>
    <w:rsid w:val="00A34071"/>
    <w:rsid w:val="00A40EA8"/>
    <w:rsid w:val="00A41AFD"/>
    <w:rsid w:val="00A54FC7"/>
    <w:rsid w:val="00A65ADB"/>
    <w:rsid w:val="00A6671C"/>
    <w:rsid w:val="00A727DA"/>
    <w:rsid w:val="00A72E92"/>
    <w:rsid w:val="00A83C40"/>
    <w:rsid w:val="00A93DF6"/>
    <w:rsid w:val="00AC1C7C"/>
    <w:rsid w:val="00AC22FD"/>
    <w:rsid w:val="00AC3095"/>
    <w:rsid w:val="00AC4CBA"/>
    <w:rsid w:val="00AD1CE2"/>
    <w:rsid w:val="00AE48A4"/>
    <w:rsid w:val="00AE5C06"/>
    <w:rsid w:val="00AE60E9"/>
    <w:rsid w:val="00AF1B09"/>
    <w:rsid w:val="00B017AF"/>
    <w:rsid w:val="00B05128"/>
    <w:rsid w:val="00B123F7"/>
    <w:rsid w:val="00B24BF8"/>
    <w:rsid w:val="00B30A9A"/>
    <w:rsid w:val="00B80C40"/>
    <w:rsid w:val="00B83628"/>
    <w:rsid w:val="00BB01B7"/>
    <w:rsid w:val="00BC27BB"/>
    <w:rsid w:val="00BC63CE"/>
    <w:rsid w:val="00BC6478"/>
    <w:rsid w:val="00BD4DC1"/>
    <w:rsid w:val="00BD7DFD"/>
    <w:rsid w:val="00BF1F1A"/>
    <w:rsid w:val="00BF6385"/>
    <w:rsid w:val="00BF71C7"/>
    <w:rsid w:val="00C020F6"/>
    <w:rsid w:val="00C14BED"/>
    <w:rsid w:val="00C50222"/>
    <w:rsid w:val="00C50765"/>
    <w:rsid w:val="00C57067"/>
    <w:rsid w:val="00C617AF"/>
    <w:rsid w:val="00C67652"/>
    <w:rsid w:val="00C85C07"/>
    <w:rsid w:val="00C90E58"/>
    <w:rsid w:val="00CB087B"/>
    <w:rsid w:val="00CB60F6"/>
    <w:rsid w:val="00CE42A9"/>
    <w:rsid w:val="00CF0431"/>
    <w:rsid w:val="00CF235B"/>
    <w:rsid w:val="00CF7250"/>
    <w:rsid w:val="00D2082A"/>
    <w:rsid w:val="00D2253B"/>
    <w:rsid w:val="00D23B52"/>
    <w:rsid w:val="00D55610"/>
    <w:rsid w:val="00D63C47"/>
    <w:rsid w:val="00D64362"/>
    <w:rsid w:val="00D6607D"/>
    <w:rsid w:val="00D70CD1"/>
    <w:rsid w:val="00D85E87"/>
    <w:rsid w:val="00D9306D"/>
    <w:rsid w:val="00DA55F5"/>
    <w:rsid w:val="00DB2CDF"/>
    <w:rsid w:val="00DC4872"/>
    <w:rsid w:val="00DC5C4C"/>
    <w:rsid w:val="00DC7624"/>
    <w:rsid w:val="00DD3BED"/>
    <w:rsid w:val="00E05960"/>
    <w:rsid w:val="00E07A73"/>
    <w:rsid w:val="00E13638"/>
    <w:rsid w:val="00E36075"/>
    <w:rsid w:val="00E468B3"/>
    <w:rsid w:val="00E478CF"/>
    <w:rsid w:val="00E50653"/>
    <w:rsid w:val="00E52E0E"/>
    <w:rsid w:val="00E845EF"/>
    <w:rsid w:val="00E9132E"/>
    <w:rsid w:val="00EB6D41"/>
    <w:rsid w:val="00EC1E50"/>
    <w:rsid w:val="00EC235D"/>
    <w:rsid w:val="00EC2C8D"/>
    <w:rsid w:val="00F01F54"/>
    <w:rsid w:val="00F05DD6"/>
    <w:rsid w:val="00F10383"/>
    <w:rsid w:val="00F1451D"/>
    <w:rsid w:val="00F3744C"/>
    <w:rsid w:val="00F45263"/>
    <w:rsid w:val="00F55CCC"/>
    <w:rsid w:val="00F669C1"/>
    <w:rsid w:val="00F71232"/>
    <w:rsid w:val="00F76D35"/>
    <w:rsid w:val="00FA2AC6"/>
    <w:rsid w:val="00FA52E0"/>
    <w:rsid w:val="00FD0420"/>
    <w:rsid w:val="00FD2663"/>
    <w:rsid w:val="00FE5643"/>
    <w:rsid w:val="00FF2505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843E5"/>
  <w14:defaultImageDpi w14:val="32767"/>
  <w15:docId w15:val="{53BD7B60-EFDE-408F-878F-F86CA3E5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196"/>
  </w:style>
  <w:style w:type="paragraph" w:styleId="Footer">
    <w:name w:val="footer"/>
    <w:basedOn w:val="Normal"/>
    <w:link w:val="FooterChar"/>
    <w:uiPriority w:val="99"/>
    <w:unhideWhenUsed/>
    <w:rsid w:val="00930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196"/>
  </w:style>
  <w:style w:type="paragraph" w:styleId="BalloonText">
    <w:name w:val="Balloon Text"/>
    <w:basedOn w:val="Normal"/>
    <w:link w:val="BalloonTextChar"/>
    <w:uiPriority w:val="99"/>
    <w:semiHidden/>
    <w:unhideWhenUsed/>
    <w:rsid w:val="00B30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A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rales1\Desktop\GOBIERNO%20PAPEL%20CARTA%20TEMPLATE%20WORD%20%5bESPANOL%5d%20-%20Retiro%20-%20Minill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ED548F09-050F-45FF-828B-FAD3B4405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3D2E5-4D6C-4F36-94D0-07E329C1053A}"/>
</file>

<file path=customXml/itemProps3.xml><?xml version="1.0" encoding="utf-8"?>
<ds:datastoreItem xmlns:ds="http://schemas.openxmlformats.org/officeDocument/2006/customXml" ds:itemID="{C0DE9716-8CA0-4699-905C-AC9202170788}"/>
</file>

<file path=customXml/itemProps4.xml><?xml version="1.0" encoding="utf-8"?>
<ds:datastoreItem xmlns:ds="http://schemas.openxmlformats.org/officeDocument/2006/customXml" ds:itemID="{55D8FE9B-5914-4285-9B32-C22EE2974EA5}"/>
</file>

<file path=docProps/app.xml><?xml version="1.0" encoding="utf-8"?>
<Properties xmlns="http://schemas.openxmlformats.org/officeDocument/2006/extended-properties" xmlns:vt="http://schemas.openxmlformats.org/officeDocument/2006/docPropsVTypes">
  <Template>GOBIERNO PAPEL CARTA TEMPLATE WORD [ESPANOL] - Retiro - Minillas</Template>
  <TotalTime>2</TotalTime>
  <Pages>1</Pages>
  <Words>96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Morales Rolon</dc:creator>
  <cp:keywords/>
  <dc:description/>
  <cp:lastModifiedBy>Marlisa Marrero Negron</cp:lastModifiedBy>
  <cp:revision>2</cp:revision>
  <cp:lastPrinted>2019-09-06T18:07:00Z</cp:lastPrinted>
  <dcterms:created xsi:type="dcterms:W3CDTF">2024-04-23T11:59:00Z</dcterms:created>
  <dcterms:modified xsi:type="dcterms:W3CDTF">2024-04-23T11:59:00Z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