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0A" w:rsidRDefault="00A94983" w:rsidP="009213D9">
      <w:pPr>
        <w:pStyle w:val="CompanyName"/>
        <w:framePr w:h="1920" w:wrap="notBeside" w:anchorLock="1"/>
      </w:pPr>
      <w:r w:rsidRPr="00A94983">
        <w:rPr>
          <w:noProof/>
          <w:lang w:eastAsia="es-PR"/>
        </w:rPr>
        <w:t>Logo Contratista</w:t>
      </w:r>
    </w:p>
    <w:p w:rsidR="001B540A" w:rsidRDefault="00A94983">
      <w:pPr>
        <w:pStyle w:val="TitleCover"/>
        <w:rPr>
          <w:rFonts w:ascii="Times New Roman" w:hAnsi="Times New Roman"/>
          <w:szCs w:val="64"/>
        </w:rPr>
      </w:pPr>
      <w:r w:rsidRPr="00A94983">
        <w:rPr>
          <w:rFonts w:ascii="Times New Roman" w:hAnsi="Times New Roman"/>
          <w:szCs w:val="64"/>
          <w:u w:val="single"/>
        </w:rPr>
        <w:t xml:space="preserve">project </w:t>
      </w:r>
      <w:r w:rsidRPr="00A94983">
        <w:rPr>
          <w:rFonts w:ascii="Times New Roman" w:hAnsi="Times New Roman"/>
          <w:u w:val="single"/>
        </w:rPr>
        <w:t>NAME</w:t>
      </w:r>
      <w:r w:rsidRPr="00A94983">
        <w:rPr>
          <w:rFonts w:ascii="Times New Roman" w:hAnsi="Times New Roman"/>
        </w:rPr>
        <w:t xml:space="preserve"> Public Housing </w:t>
      </w:r>
      <w:r w:rsidRPr="00A94983">
        <w:rPr>
          <w:rFonts w:ascii="Times New Roman" w:hAnsi="Times New Roman"/>
          <w:szCs w:val="64"/>
        </w:rPr>
        <w:t xml:space="preserve">project </w:t>
      </w:r>
      <w:r w:rsidR="00495B00" w:rsidRPr="00A94983">
        <w:rPr>
          <w:rFonts w:ascii="Times New Roman" w:hAnsi="Times New Roman"/>
          <w:szCs w:val="64"/>
        </w:rPr>
        <w:t>report</w:t>
      </w:r>
    </w:p>
    <w:p w:rsidR="00A94983" w:rsidRPr="00A94983" w:rsidRDefault="00A94983" w:rsidP="00A94983">
      <w:pPr>
        <w:pStyle w:val="SubtitleCover"/>
        <w:rPr>
          <w:u w:val="single"/>
        </w:rPr>
      </w:pPr>
      <w:r>
        <w:t xml:space="preserve">Report No. </w:t>
      </w:r>
      <w:r>
        <w:rPr>
          <w:u w:val="single"/>
        </w:rPr>
        <w:t xml:space="preserve">     </w:t>
      </w:r>
      <w:r w:rsidRPr="00A94983">
        <w:rPr>
          <w:color w:val="FFFFFF" w:themeColor="background1"/>
          <w:u w:val="single"/>
        </w:rPr>
        <w:t>.</w:t>
      </w:r>
    </w:p>
    <w:p w:rsidR="00495B00" w:rsidRPr="00A94983" w:rsidRDefault="00A852FA">
      <w:pPr>
        <w:pStyle w:val="SubtitleCover"/>
        <w:rPr>
          <w:rFonts w:ascii="Times New Roman" w:hAnsi="Times New Roman"/>
        </w:rPr>
      </w:pPr>
      <w:r w:rsidRPr="00A94983">
        <w:rPr>
          <w:rFonts w:ascii="Times New Roman" w:hAnsi="Times New Roman"/>
        </w:rPr>
        <w:t xml:space="preserve">project: </w:t>
      </w:r>
      <w:r w:rsidR="00A94983" w:rsidRPr="00A94983">
        <w:rPr>
          <w:rFonts w:ascii="Times New Roman" w:hAnsi="Times New Roman"/>
        </w:rPr>
        <w:t>RQ00####</w:t>
      </w:r>
    </w:p>
    <w:p w:rsidR="00590FBC" w:rsidRPr="00A94983" w:rsidRDefault="00A94983">
      <w:pPr>
        <w:pStyle w:val="SubtitleCover"/>
        <w:rPr>
          <w:rFonts w:ascii="Times New Roman" w:hAnsi="Times New Roman"/>
          <w:sz w:val="28"/>
          <w:szCs w:val="28"/>
        </w:rPr>
      </w:pPr>
      <w:r w:rsidRPr="00A94983">
        <w:rPr>
          <w:rFonts w:ascii="Times New Roman" w:hAnsi="Times New Roman"/>
          <w:sz w:val="28"/>
          <w:szCs w:val="28"/>
        </w:rPr>
        <w:t>Address</w:t>
      </w:r>
    </w:p>
    <w:p w:rsidR="001B540A" w:rsidRPr="00A94983" w:rsidRDefault="00A94983">
      <w:pPr>
        <w:pStyle w:val="SubtitleCover"/>
        <w:rPr>
          <w:rFonts w:ascii="Times New Roman" w:hAnsi="Times New Roman"/>
          <w:sz w:val="28"/>
          <w:szCs w:val="28"/>
        </w:rPr>
      </w:pPr>
      <w:r w:rsidRPr="00A94983">
        <w:rPr>
          <w:rFonts w:ascii="Times New Roman" w:hAnsi="Times New Roman"/>
          <w:sz w:val="28"/>
          <w:szCs w:val="28"/>
        </w:rPr>
        <w:t>____________</w:t>
      </w:r>
      <w:r w:rsidR="00590FBC" w:rsidRPr="00A94983">
        <w:rPr>
          <w:rFonts w:ascii="Times New Roman" w:hAnsi="Times New Roman"/>
          <w:sz w:val="28"/>
          <w:szCs w:val="28"/>
        </w:rPr>
        <w:t>, Puerto rico</w:t>
      </w:r>
    </w:p>
    <w:p w:rsidR="00495B00" w:rsidRPr="00A94983" w:rsidRDefault="00495B00" w:rsidP="00495B00">
      <w:pPr>
        <w:pStyle w:val="BodyText"/>
      </w:pPr>
    </w:p>
    <w:p w:rsidR="00495B00" w:rsidRPr="00A94983" w:rsidRDefault="00495B00" w:rsidP="00495B00">
      <w:pPr>
        <w:pStyle w:val="BodyText"/>
      </w:pPr>
    </w:p>
    <w:p w:rsidR="00495B00" w:rsidRPr="00A94983" w:rsidRDefault="00495B00" w:rsidP="00495B00">
      <w:pPr>
        <w:pStyle w:val="BodyText"/>
      </w:pPr>
    </w:p>
    <w:p w:rsidR="001B540A" w:rsidRPr="00A94983" w:rsidRDefault="001B540A" w:rsidP="009213D9">
      <w:pPr>
        <w:sectPr w:rsidR="001B540A" w:rsidRPr="00A9498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800" w:bottom="1440" w:left="1800" w:header="960" w:footer="965" w:gutter="0"/>
          <w:pgNumType w:start="1"/>
          <w:cols w:space="720"/>
          <w:titlePg/>
        </w:sectPr>
      </w:pPr>
    </w:p>
    <w:p w:rsidR="002218C8" w:rsidRDefault="002C28D1">
      <w:pPr>
        <w:rPr>
          <w:caps/>
          <w:spacing w:val="60"/>
          <w:kern w:val="20"/>
          <w:sz w:val="4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3651250</wp:posOffset>
                </wp:positionV>
                <wp:extent cx="967105" cy="403860"/>
                <wp:effectExtent l="0" t="0" r="4445" b="0"/>
                <wp:wrapTight wrapText="bothSides">
                  <wp:wrapPolygon edited="0">
                    <wp:start x="0" y="0"/>
                    <wp:lineTo x="0" y="20377"/>
                    <wp:lineTo x="21274" y="20377"/>
                    <wp:lineTo x="2127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E9A" w:rsidRDefault="00E765F1" w:rsidP="00087E9A">
                            <w:pPr>
                              <w:ind w:left="90" w:right="5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Form AVP-</w:t>
                            </w:r>
                            <w:r w:rsidR="00087E9A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  <w:r w:rsidR="00087E9A">
                              <w:rPr>
                                <w:sz w:val="12"/>
                                <w:szCs w:val="12"/>
                              </w:rPr>
                              <w:t>0714</w:t>
                            </w:r>
                            <w:r w:rsidR="00D419B6">
                              <w:rPr>
                                <w:sz w:val="12"/>
                                <w:szCs w:val="12"/>
                              </w:rPr>
                              <w:t>C</w:t>
                            </w:r>
                          </w:p>
                          <w:p w:rsidR="002C28D1" w:rsidRPr="001F3967" w:rsidRDefault="00295624" w:rsidP="00295624">
                            <w:pPr>
                              <w:ind w:left="90" w:right="5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95624">
                              <w:rPr>
                                <w:sz w:val="12"/>
                                <w:szCs w:val="12"/>
                              </w:rPr>
                              <w:t>Rev. June 201</w:t>
                            </w:r>
                            <w:r w:rsidR="00577752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4.3pt;margin-top:287.5pt;width:76.15pt;height:31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1XeggIAAA4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" stroked="f">
                <v:textbox>
                  <w:txbxContent>
                    <w:p w:rsidR="00087E9A" w:rsidRDefault="00E765F1" w:rsidP="00087E9A">
                      <w:pPr>
                        <w:ind w:left="90" w:right="5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Form AVP-</w:t>
                      </w:r>
                      <w:r w:rsidR="00087E9A">
                        <w:rPr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sz w:val="12"/>
                          <w:szCs w:val="12"/>
                        </w:rPr>
                        <w:t>0</w:t>
                      </w:r>
                      <w:r w:rsidR="00087E9A">
                        <w:rPr>
                          <w:sz w:val="12"/>
                          <w:szCs w:val="12"/>
                        </w:rPr>
                        <w:t>0714</w:t>
                      </w:r>
                      <w:r w:rsidR="00D419B6">
                        <w:rPr>
                          <w:sz w:val="12"/>
                          <w:szCs w:val="12"/>
                        </w:rPr>
                        <w:t>C</w:t>
                      </w:r>
                    </w:p>
                    <w:p w:rsidR="002C28D1" w:rsidRPr="001F3967" w:rsidRDefault="00295624" w:rsidP="00295624">
                      <w:pPr>
                        <w:ind w:left="90" w:right="50"/>
                        <w:jc w:val="right"/>
                        <w:rPr>
                          <w:sz w:val="12"/>
                          <w:szCs w:val="12"/>
                        </w:rPr>
                      </w:pPr>
                      <w:r w:rsidRPr="00295624">
                        <w:rPr>
                          <w:sz w:val="12"/>
                          <w:szCs w:val="12"/>
                        </w:rPr>
                        <w:t>Rev. June 201</w:t>
                      </w:r>
                      <w:r w:rsidR="00577752">
                        <w:rPr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12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2350770</wp:posOffset>
                </wp:positionH>
                <wp:positionV relativeFrom="page">
                  <wp:posOffset>8642350</wp:posOffset>
                </wp:positionV>
                <wp:extent cx="3070225" cy="6496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B00" w:rsidRPr="00495B00" w:rsidRDefault="00A94983" w:rsidP="009213D9">
                            <w:pPr>
                              <w:pStyle w:val="CompanyNam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Contractor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5.1pt;margin-top:680.5pt;width:241.75pt;height:51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" stroked="f">
                <v:textbox style="mso-fit-shape-to-text:t">
                  <w:txbxContent>
                    <w:p w:rsidR="00495B00" w:rsidRPr="00495B00" w:rsidRDefault="00A94983" w:rsidP="009213D9">
                      <w:pPr>
                        <w:pStyle w:val="CompanyNam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Contractor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40A" w:rsidRPr="00A94983">
        <w:br w:type="page"/>
      </w:r>
      <w:r w:rsidR="002218C8">
        <w:lastRenderedPageBreak/>
        <w:br w:type="page"/>
      </w:r>
    </w:p>
    <w:p w:rsidR="00517AD6" w:rsidRPr="0096395C" w:rsidRDefault="00A94983" w:rsidP="001E7DF4">
      <w:pPr>
        <w:pStyle w:val="Titl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Project Name</w:t>
      </w:r>
    </w:p>
    <w:p w:rsidR="001B540A" w:rsidRPr="001E7DF4" w:rsidRDefault="001E7DF4" w:rsidP="001E7DF4">
      <w:pPr>
        <w:pStyle w:val="Title"/>
        <w:rPr>
          <w:rFonts w:ascii="Times New Roman" w:hAnsi="Times New Roman"/>
          <w:sz w:val="36"/>
          <w:szCs w:val="36"/>
        </w:rPr>
      </w:pPr>
      <w:r w:rsidRPr="0096395C">
        <w:rPr>
          <w:rFonts w:ascii="Times New Roman" w:hAnsi="Times New Roman"/>
          <w:sz w:val="36"/>
          <w:szCs w:val="36"/>
        </w:rPr>
        <w:t xml:space="preserve"> </w:t>
      </w:r>
      <w:r w:rsidR="001B540A" w:rsidRPr="001E7DF4">
        <w:rPr>
          <w:rFonts w:ascii="Times New Roman" w:hAnsi="Times New Roman"/>
          <w:sz w:val="36"/>
          <w:szCs w:val="36"/>
        </w:rPr>
        <w:t>PRO</w:t>
      </w:r>
      <w:r w:rsidR="00127A4A">
        <w:rPr>
          <w:rFonts w:ascii="Times New Roman" w:hAnsi="Times New Roman"/>
          <w:sz w:val="36"/>
          <w:szCs w:val="36"/>
        </w:rPr>
        <w:t>ject report</w:t>
      </w:r>
    </w:p>
    <w:p w:rsidR="001B540A" w:rsidRPr="001E7DF4" w:rsidRDefault="00495B00">
      <w:pPr>
        <w:pStyle w:val="Subtitle"/>
        <w:rPr>
          <w:rFonts w:ascii="Times New Roman" w:hAnsi="Times New Roman"/>
          <w:sz w:val="28"/>
          <w:szCs w:val="28"/>
        </w:rPr>
      </w:pPr>
      <w:r w:rsidRPr="001E7DF4">
        <w:rPr>
          <w:rFonts w:ascii="Times New Roman" w:hAnsi="Times New Roman"/>
          <w:sz w:val="28"/>
          <w:szCs w:val="28"/>
        </w:rPr>
        <w:t>PHOTOVOLTAIC IN</w:t>
      </w:r>
      <w:r w:rsidR="00630492">
        <w:rPr>
          <w:rFonts w:ascii="Times New Roman" w:hAnsi="Times New Roman"/>
          <w:sz w:val="28"/>
          <w:szCs w:val="28"/>
        </w:rPr>
        <w:t xml:space="preserve">STALLATION ON </w:t>
      </w:r>
      <w:r w:rsidR="00127A4A">
        <w:rPr>
          <w:rFonts w:ascii="Times New Roman" w:hAnsi="Times New Roman"/>
          <w:sz w:val="28"/>
          <w:szCs w:val="28"/>
        </w:rPr>
        <w:t>ROOF &amp; parking</w:t>
      </w:r>
    </w:p>
    <w:p w:rsidR="001B540A" w:rsidRPr="001E7DF4" w:rsidRDefault="001E7DF4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 w:rsidRPr="001E7DF4">
        <w:rPr>
          <w:szCs w:val="18"/>
        </w:rPr>
        <w:t>GENERAL DESCRIPTION AND SCOPE OF WORK</w:t>
      </w:r>
    </w:p>
    <w:p w:rsidR="001E7DF4" w:rsidRPr="00630492" w:rsidRDefault="001E7DF4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630492">
        <w:rPr>
          <w:rFonts w:ascii="Times New Roman" w:hAnsi="Times New Roman"/>
          <w:b/>
          <w:lang w:val="en-US"/>
        </w:rPr>
        <w:t>Location:</w:t>
      </w:r>
      <w:r w:rsidR="00630492" w:rsidRPr="00630492">
        <w:rPr>
          <w:rFonts w:ascii="Times New Roman" w:hAnsi="Times New Roman"/>
          <w:lang w:val="en-US"/>
        </w:rPr>
        <w:t xml:space="preserve"> </w:t>
      </w:r>
      <w:r w:rsidR="00630492" w:rsidRPr="00630492">
        <w:rPr>
          <w:rFonts w:ascii="Times New Roman" w:hAnsi="Times New Roman"/>
          <w:lang w:val="en-US"/>
        </w:rPr>
        <w:tab/>
      </w:r>
      <w:r w:rsidR="00630492" w:rsidRPr="00630492">
        <w:rPr>
          <w:rFonts w:ascii="Times New Roman" w:hAnsi="Times New Roman"/>
          <w:lang w:val="en-US"/>
        </w:rPr>
        <w:tab/>
      </w:r>
      <w:r w:rsidR="00A94983">
        <w:rPr>
          <w:rFonts w:ascii="Times New Roman" w:hAnsi="Times New Roman"/>
          <w:lang w:val="en-US"/>
        </w:rPr>
        <w:t>____________</w:t>
      </w:r>
    </w:p>
    <w:p w:rsidR="001E7DF4" w:rsidRPr="00A94983" w:rsidRDefault="001E7DF4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911241">
        <w:rPr>
          <w:rFonts w:ascii="Times New Roman" w:hAnsi="Times New Roman"/>
          <w:b/>
          <w:lang w:val="en-US"/>
        </w:rPr>
        <w:t>Address:</w:t>
      </w:r>
      <w:r w:rsidRPr="001E7DF4">
        <w:rPr>
          <w:rFonts w:ascii="Times New Roman" w:hAnsi="Times New Roman"/>
          <w:lang w:val="en-US"/>
        </w:rPr>
        <w:tab/>
      </w:r>
      <w:r w:rsidRPr="001E7DF4">
        <w:rPr>
          <w:rFonts w:ascii="Times New Roman" w:hAnsi="Times New Roman"/>
          <w:lang w:val="en-US"/>
        </w:rPr>
        <w:tab/>
      </w:r>
      <w:r w:rsidR="00A94983">
        <w:rPr>
          <w:rFonts w:ascii="Times New Roman" w:hAnsi="Times New Roman"/>
          <w:lang w:val="en-US"/>
        </w:rPr>
        <w:t>_____________________________________</w:t>
      </w:r>
    </w:p>
    <w:p w:rsidR="00911241" w:rsidRPr="00A94983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A94983">
        <w:rPr>
          <w:rFonts w:ascii="Times New Roman" w:hAnsi="Times New Roman"/>
          <w:b/>
          <w:lang w:val="en-US"/>
        </w:rPr>
        <w:t>Coordinates:</w:t>
      </w:r>
      <w:r w:rsidRPr="00A94983">
        <w:rPr>
          <w:rFonts w:ascii="Times New Roman" w:hAnsi="Times New Roman"/>
          <w:lang w:val="en-US"/>
        </w:rPr>
        <w:tab/>
      </w:r>
      <w:r w:rsidR="004E1BE9" w:rsidRPr="00A94983">
        <w:rPr>
          <w:rFonts w:ascii="Times New Roman" w:hAnsi="Times New Roman"/>
          <w:lang w:val="en-US"/>
        </w:rPr>
        <w:t xml:space="preserve">N </w:t>
      </w:r>
      <w:r w:rsidR="00A94983" w:rsidRPr="00A94983">
        <w:rPr>
          <w:rFonts w:ascii="Times New Roman" w:hAnsi="Times New Roman"/>
          <w:lang w:val="en-US"/>
        </w:rPr>
        <w:t>__</w:t>
      </w:r>
      <w:r w:rsidR="004E1BE9" w:rsidRPr="00A94983">
        <w:rPr>
          <w:rFonts w:ascii="Times New Roman" w:hAnsi="Times New Roman"/>
          <w:lang w:val="en-US"/>
        </w:rPr>
        <w:t xml:space="preserve">º </w:t>
      </w:r>
      <w:r w:rsidR="00A94983">
        <w:rPr>
          <w:rFonts w:ascii="Times New Roman" w:hAnsi="Times New Roman"/>
          <w:lang w:val="en-US"/>
        </w:rPr>
        <w:t>__</w:t>
      </w:r>
      <w:r w:rsidR="00630492" w:rsidRPr="00A94983">
        <w:rPr>
          <w:rFonts w:ascii="Times New Roman" w:hAnsi="Times New Roman"/>
          <w:lang w:val="en-US"/>
        </w:rPr>
        <w:t>’</w:t>
      </w:r>
      <w:r w:rsidR="004E1BE9" w:rsidRPr="00A94983">
        <w:rPr>
          <w:rFonts w:ascii="Times New Roman" w:hAnsi="Times New Roman"/>
          <w:lang w:val="en-US"/>
        </w:rPr>
        <w:t xml:space="preserve"> </w:t>
      </w:r>
      <w:r w:rsidR="00A94983">
        <w:rPr>
          <w:rFonts w:ascii="Times New Roman" w:hAnsi="Times New Roman"/>
          <w:lang w:val="en-US"/>
        </w:rPr>
        <w:t>__</w:t>
      </w:r>
      <w:r w:rsidR="004E1BE9" w:rsidRPr="00A94983">
        <w:rPr>
          <w:rFonts w:ascii="Times New Roman" w:hAnsi="Times New Roman"/>
          <w:lang w:val="en-US"/>
        </w:rPr>
        <w:t>.</w:t>
      </w:r>
      <w:r w:rsidR="00A94983">
        <w:rPr>
          <w:rFonts w:ascii="Times New Roman" w:hAnsi="Times New Roman"/>
          <w:lang w:val="en-US"/>
        </w:rPr>
        <w:t>__</w:t>
      </w:r>
      <w:r w:rsidR="00630492" w:rsidRPr="00A94983">
        <w:rPr>
          <w:rFonts w:ascii="Times New Roman" w:hAnsi="Times New Roman"/>
          <w:lang w:val="en-US"/>
        </w:rPr>
        <w:t>’’</w:t>
      </w:r>
    </w:p>
    <w:p w:rsidR="00911241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</w:r>
      <w:r w:rsidR="004E1BE9">
        <w:rPr>
          <w:rFonts w:ascii="Times New Roman" w:hAnsi="Times New Roman"/>
          <w:lang w:val="en-US"/>
        </w:rPr>
        <w:t xml:space="preserve">W </w:t>
      </w:r>
      <w:r w:rsidR="00A94983" w:rsidRPr="00A94983">
        <w:rPr>
          <w:rFonts w:ascii="Times New Roman" w:hAnsi="Times New Roman"/>
          <w:lang w:val="en-US"/>
        </w:rPr>
        <w:t xml:space="preserve">__º </w:t>
      </w:r>
      <w:r w:rsidR="00A94983">
        <w:rPr>
          <w:rFonts w:ascii="Times New Roman" w:hAnsi="Times New Roman"/>
          <w:lang w:val="en-US"/>
        </w:rPr>
        <w:t>__</w:t>
      </w:r>
      <w:r w:rsidR="00A94983" w:rsidRPr="00A94983">
        <w:rPr>
          <w:rFonts w:ascii="Times New Roman" w:hAnsi="Times New Roman"/>
          <w:lang w:val="en-US"/>
        </w:rPr>
        <w:t xml:space="preserve">’ </w:t>
      </w:r>
      <w:r w:rsidR="00A94983">
        <w:rPr>
          <w:rFonts w:ascii="Times New Roman" w:hAnsi="Times New Roman"/>
          <w:lang w:val="en-US"/>
        </w:rPr>
        <w:t>__</w:t>
      </w:r>
      <w:r w:rsidR="00A94983" w:rsidRPr="00A94983">
        <w:rPr>
          <w:rFonts w:ascii="Times New Roman" w:hAnsi="Times New Roman"/>
          <w:lang w:val="en-US"/>
        </w:rPr>
        <w:t>.</w:t>
      </w:r>
      <w:r w:rsidR="00A94983">
        <w:rPr>
          <w:rFonts w:ascii="Times New Roman" w:hAnsi="Times New Roman"/>
          <w:lang w:val="en-US"/>
        </w:rPr>
        <w:t>__</w:t>
      </w:r>
      <w:r w:rsidR="00A94983" w:rsidRPr="00A94983">
        <w:rPr>
          <w:rFonts w:ascii="Times New Roman" w:hAnsi="Times New Roman"/>
          <w:lang w:val="en-US"/>
        </w:rPr>
        <w:t>’’</w:t>
      </w:r>
    </w:p>
    <w:p w:rsidR="00911241" w:rsidRPr="001E7DF4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</w:p>
    <w:p w:rsidR="001E7DF4" w:rsidRDefault="004E1BE9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Client</w:t>
      </w:r>
      <w:r w:rsidR="001E7DF4" w:rsidRPr="00911241">
        <w:rPr>
          <w:rFonts w:ascii="Times New Roman" w:hAnsi="Times New Roman"/>
          <w:b/>
          <w:lang w:val="en-US"/>
        </w:rPr>
        <w:t>:</w:t>
      </w:r>
      <w:r w:rsidR="001E7DF4" w:rsidRPr="00911241"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 w:rsidR="00D259F1">
        <w:rPr>
          <w:rFonts w:ascii="Times New Roman" w:hAnsi="Times New Roman"/>
          <w:lang w:val="en-US"/>
        </w:rPr>
        <w:t>Puerto Rico Public</w:t>
      </w:r>
      <w:r>
        <w:rPr>
          <w:rFonts w:ascii="Times New Roman" w:hAnsi="Times New Roman"/>
          <w:lang w:val="en-US"/>
        </w:rPr>
        <w:t xml:space="preserve"> Housing</w:t>
      </w:r>
      <w:r w:rsidR="00D259F1">
        <w:rPr>
          <w:rFonts w:ascii="Times New Roman" w:hAnsi="Times New Roman"/>
          <w:lang w:val="en-US"/>
        </w:rPr>
        <w:t xml:space="preserve"> Administratio</w:t>
      </w:r>
      <w:r w:rsidR="00A52E48">
        <w:rPr>
          <w:rFonts w:ascii="Times New Roman" w:hAnsi="Times New Roman"/>
          <w:lang w:val="en-US"/>
        </w:rPr>
        <w:t>n</w:t>
      </w:r>
    </w:p>
    <w:p w:rsidR="00911241" w:rsidRPr="002218C8" w:rsidRDefault="001E7DF4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2218C8">
        <w:rPr>
          <w:rFonts w:ascii="Times New Roman" w:hAnsi="Times New Roman"/>
          <w:b/>
          <w:lang w:val="en-US"/>
        </w:rPr>
        <w:t>Contact Info:</w:t>
      </w:r>
      <w:r w:rsidR="00630492" w:rsidRPr="002218C8">
        <w:rPr>
          <w:rFonts w:ascii="Times New Roman" w:hAnsi="Times New Roman"/>
          <w:lang w:val="en-US"/>
        </w:rPr>
        <w:tab/>
      </w:r>
      <w:r w:rsidR="00087E9A">
        <w:rPr>
          <w:rFonts w:ascii="Times New Roman" w:hAnsi="Times New Roman"/>
          <w:lang w:val="en-US"/>
        </w:rPr>
        <w:t>________________________</w:t>
      </w:r>
      <w:r w:rsidR="00A94983" w:rsidRPr="002218C8">
        <w:rPr>
          <w:rFonts w:ascii="Times New Roman" w:hAnsi="Times New Roman"/>
          <w:lang w:val="en-US"/>
        </w:rPr>
        <w:t xml:space="preserve"> PE, MEM</w:t>
      </w:r>
    </w:p>
    <w:p w:rsidR="00A94983" w:rsidRPr="00A94983" w:rsidRDefault="00A94983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>Associate Administrator</w:t>
      </w:r>
    </w:p>
    <w:p w:rsidR="004E1BE9" w:rsidRPr="002218C8" w:rsidRDefault="004E1BE9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</w:r>
      <w:r w:rsidRPr="00A94983">
        <w:rPr>
          <w:rFonts w:ascii="Times New Roman" w:hAnsi="Times New Roman"/>
          <w:lang w:val="en-US"/>
        </w:rPr>
        <w:tab/>
        <w:t>787-7</w:t>
      </w:r>
      <w:r w:rsidR="00A94983" w:rsidRPr="00A94983">
        <w:rPr>
          <w:rFonts w:ascii="Times New Roman" w:hAnsi="Times New Roman"/>
          <w:lang w:val="en-US"/>
        </w:rPr>
        <w:t>59</w:t>
      </w:r>
      <w:r w:rsidRPr="00A94983">
        <w:rPr>
          <w:rFonts w:ascii="Times New Roman" w:hAnsi="Times New Roman"/>
          <w:lang w:val="en-US"/>
        </w:rPr>
        <w:t>-</w:t>
      </w:r>
      <w:r w:rsidR="00A94983" w:rsidRPr="002218C8">
        <w:rPr>
          <w:rFonts w:ascii="Times New Roman" w:hAnsi="Times New Roman"/>
          <w:lang w:val="en-US"/>
        </w:rPr>
        <w:t>9407 Ext. ____</w:t>
      </w:r>
    </w:p>
    <w:p w:rsidR="004E1BE9" w:rsidRDefault="004E1BE9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  <w:r w:rsidRPr="002218C8">
        <w:rPr>
          <w:rFonts w:ascii="Times New Roman" w:hAnsi="Times New Roman"/>
          <w:lang w:val="en-US"/>
        </w:rPr>
        <w:tab/>
      </w:r>
    </w:p>
    <w:p w:rsidR="00911241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</w:p>
    <w:p w:rsidR="00911241" w:rsidRPr="00102326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102326">
        <w:rPr>
          <w:rFonts w:ascii="Times New Roman" w:hAnsi="Times New Roman"/>
          <w:b/>
          <w:lang w:val="en-US"/>
        </w:rPr>
        <w:t>Capacity:</w:t>
      </w:r>
      <w:r w:rsidR="00630492" w:rsidRPr="00102326">
        <w:rPr>
          <w:rFonts w:ascii="Times New Roman" w:hAnsi="Times New Roman"/>
          <w:lang w:val="en-US"/>
        </w:rPr>
        <w:t xml:space="preserve"> </w:t>
      </w:r>
      <w:r w:rsidR="00630492" w:rsidRPr="00102326">
        <w:rPr>
          <w:rFonts w:ascii="Times New Roman" w:hAnsi="Times New Roman"/>
          <w:lang w:val="en-US"/>
        </w:rPr>
        <w:tab/>
      </w:r>
      <w:r w:rsidR="00630492" w:rsidRPr="00102326">
        <w:rPr>
          <w:rFonts w:ascii="Times New Roman" w:hAnsi="Times New Roman"/>
          <w:lang w:val="en-US"/>
        </w:rPr>
        <w:tab/>
      </w:r>
      <w:r w:rsidR="00A94983">
        <w:rPr>
          <w:rFonts w:ascii="Times New Roman" w:hAnsi="Times New Roman"/>
          <w:b/>
          <w:lang w:val="en-US"/>
        </w:rPr>
        <w:t>_____</w:t>
      </w:r>
      <w:r w:rsidR="00CD4F1B" w:rsidRPr="00102326">
        <w:rPr>
          <w:rFonts w:ascii="Times New Roman" w:hAnsi="Times New Roman"/>
          <w:b/>
          <w:lang w:val="en-US"/>
        </w:rPr>
        <w:t xml:space="preserve"> kW</w:t>
      </w:r>
      <w:r w:rsidR="00630492" w:rsidRPr="00102326">
        <w:rPr>
          <w:rFonts w:ascii="Times New Roman" w:hAnsi="Times New Roman"/>
          <w:b/>
          <w:lang w:val="en-US"/>
        </w:rPr>
        <w:t>p</w:t>
      </w:r>
    </w:p>
    <w:p w:rsidR="00911241" w:rsidRPr="00102326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102326">
        <w:rPr>
          <w:rFonts w:ascii="Times New Roman" w:hAnsi="Times New Roman"/>
          <w:b/>
          <w:lang w:val="en-US"/>
        </w:rPr>
        <w:t>Module:</w:t>
      </w:r>
      <w:r w:rsidR="00CD4F1B" w:rsidRPr="00102326">
        <w:rPr>
          <w:rFonts w:ascii="Times New Roman" w:hAnsi="Times New Roman"/>
          <w:lang w:val="en-US"/>
        </w:rPr>
        <w:tab/>
      </w:r>
      <w:r w:rsidR="00CD4F1B" w:rsidRPr="00102326">
        <w:rPr>
          <w:rFonts w:ascii="Times New Roman" w:hAnsi="Times New Roman"/>
          <w:lang w:val="en-US"/>
        </w:rPr>
        <w:tab/>
      </w:r>
      <w:r w:rsidR="00A94983">
        <w:rPr>
          <w:rFonts w:ascii="Times New Roman" w:hAnsi="Times New Roman"/>
          <w:b/>
          <w:lang w:val="en-US"/>
        </w:rPr>
        <w:t>______</w:t>
      </w:r>
      <w:r w:rsidR="004365F5">
        <w:rPr>
          <w:rFonts w:ascii="Times New Roman" w:hAnsi="Times New Roman"/>
          <w:b/>
          <w:lang w:val="en-US"/>
        </w:rPr>
        <w:t xml:space="preserve">Wp – </w:t>
      </w:r>
      <w:r w:rsidR="00A94983">
        <w:rPr>
          <w:rFonts w:ascii="Times New Roman" w:hAnsi="Times New Roman"/>
          <w:b/>
          <w:lang w:val="en-US"/>
        </w:rPr>
        <w:t>_</w:t>
      </w:r>
      <w:r w:rsidR="00A94983" w:rsidRPr="00A94983">
        <w:rPr>
          <w:rFonts w:ascii="Times New Roman" w:hAnsi="Times New Roman"/>
          <w:b/>
          <w:u w:val="single"/>
          <w:lang w:val="en-US"/>
        </w:rPr>
        <w:t>Brand Name</w:t>
      </w:r>
      <w:r w:rsidR="00A94983">
        <w:rPr>
          <w:rFonts w:ascii="Times New Roman" w:hAnsi="Times New Roman"/>
          <w:b/>
          <w:lang w:val="en-US"/>
        </w:rPr>
        <w:t>_</w:t>
      </w:r>
    </w:p>
    <w:p w:rsidR="00911241" w:rsidRPr="00AA1D7A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AA1D7A">
        <w:rPr>
          <w:rFonts w:ascii="Times New Roman" w:hAnsi="Times New Roman"/>
          <w:b/>
          <w:lang w:val="en-US"/>
        </w:rPr>
        <w:t># Modules:</w:t>
      </w:r>
      <w:r w:rsidR="00630492" w:rsidRPr="00AA1D7A">
        <w:rPr>
          <w:rFonts w:ascii="Times New Roman" w:hAnsi="Times New Roman"/>
          <w:lang w:val="en-US"/>
        </w:rPr>
        <w:tab/>
      </w:r>
      <w:r w:rsidR="00630492" w:rsidRPr="00AA1D7A">
        <w:rPr>
          <w:rFonts w:ascii="Times New Roman" w:hAnsi="Times New Roman"/>
          <w:lang w:val="en-US"/>
        </w:rPr>
        <w:tab/>
      </w:r>
      <w:r w:rsidR="00A94983">
        <w:rPr>
          <w:rFonts w:ascii="Times New Roman" w:hAnsi="Times New Roman"/>
          <w:b/>
          <w:lang w:val="en-US"/>
        </w:rPr>
        <w:t>________</w:t>
      </w:r>
    </w:p>
    <w:p w:rsidR="00911241" w:rsidRPr="00A94983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A94983">
        <w:rPr>
          <w:rFonts w:ascii="Times New Roman" w:hAnsi="Times New Roman"/>
          <w:b/>
          <w:lang w:val="en-US"/>
        </w:rPr>
        <w:t>Inverter:</w:t>
      </w:r>
      <w:r w:rsidR="00630492" w:rsidRPr="00A94983">
        <w:rPr>
          <w:rFonts w:ascii="Times New Roman" w:hAnsi="Times New Roman"/>
          <w:lang w:val="en-US"/>
        </w:rPr>
        <w:tab/>
      </w:r>
      <w:r w:rsidR="00630492" w:rsidRPr="00A94983">
        <w:rPr>
          <w:rFonts w:ascii="Times New Roman" w:hAnsi="Times New Roman"/>
          <w:lang w:val="en-US"/>
        </w:rPr>
        <w:tab/>
      </w:r>
      <w:r w:rsidR="00A94983" w:rsidRPr="00A94983">
        <w:rPr>
          <w:rFonts w:ascii="Times New Roman" w:hAnsi="Times New Roman"/>
          <w:b/>
          <w:u w:val="single"/>
          <w:lang w:val="en-US"/>
        </w:rPr>
        <w:t xml:space="preserve"> Brand Name </w:t>
      </w:r>
    </w:p>
    <w:p w:rsidR="00911241" w:rsidRPr="00102326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102326">
        <w:rPr>
          <w:rFonts w:ascii="Times New Roman" w:hAnsi="Times New Roman"/>
          <w:b/>
          <w:lang w:val="en-US"/>
        </w:rPr>
        <w:t># Inverters:</w:t>
      </w:r>
      <w:r w:rsidRPr="00102326">
        <w:rPr>
          <w:rFonts w:ascii="Times New Roman" w:hAnsi="Times New Roman"/>
          <w:b/>
          <w:lang w:val="en-US"/>
        </w:rPr>
        <w:tab/>
      </w:r>
      <w:r w:rsidR="00A94983">
        <w:rPr>
          <w:rFonts w:ascii="Times New Roman" w:hAnsi="Times New Roman"/>
          <w:b/>
          <w:lang w:val="en-US"/>
        </w:rPr>
        <w:t>____</w:t>
      </w:r>
    </w:p>
    <w:p w:rsidR="00911241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</w:p>
    <w:p w:rsidR="00911241" w:rsidRDefault="00911241" w:rsidP="001E7DF4">
      <w:pPr>
        <w:pStyle w:val="NoSpacing"/>
        <w:ind w:firstLine="1440"/>
        <w:jc w:val="both"/>
        <w:rPr>
          <w:rFonts w:ascii="Times New Roman" w:hAnsi="Times New Roman"/>
          <w:lang w:val="en-US"/>
        </w:rPr>
      </w:pPr>
      <w:r w:rsidRPr="00911241">
        <w:rPr>
          <w:rFonts w:ascii="Times New Roman" w:hAnsi="Times New Roman"/>
          <w:b/>
          <w:lang w:val="en-US"/>
        </w:rPr>
        <w:t>Monitoring:</w:t>
      </w:r>
      <w:r w:rsidRPr="00911241">
        <w:rPr>
          <w:rFonts w:ascii="Times New Roman" w:hAnsi="Times New Roman"/>
          <w:b/>
          <w:lang w:val="en-US"/>
        </w:rPr>
        <w:tab/>
      </w:r>
      <w:r w:rsidR="00A94983">
        <w:rPr>
          <w:rFonts w:ascii="Times New Roman" w:hAnsi="Times New Roman"/>
          <w:lang w:val="en-US"/>
        </w:rPr>
        <w:t>_______________________</w:t>
      </w:r>
    </w:p>
    <w:p w:rsidR="00911241" w:rsidRPr="001E7DF4" w:rsidRDefault="00911241" w:rsidP="001E7DF4">
      <w:pPr>
        <w:pStyle w:val="NoSpacing"/>
        <w:jc w:val="both"/>
        <w:rPr>
          <w:rFonts w:ascii="Times New Roman" w:hAnsi="Times New Roman"/>
          <w:lang w:val="en-US"/>
        </w:rPr>
      </w:pPr>
    </w:p>
    <w:p w:rsidR="000E52BD" w:rsidRDefault="000E52BD" w:rsidP="0096395C">
      <w:pPr>
        <w:pStyle w:val="NoSpacing"/>
        <w:jc w:val="both"/>
        <w:rPr>
          <w:rFonts w:ascii="Times New Roman" w:hAnsi="Times New Roman"/>
          <w:lang w:val="en-US"/>
        </w:rPr>
      </w:pPr>
    </w:p>
    <w:p w:rsidR="002D4BB3" w:rsidRDefault="002D4BB3" w:rsidP="0096395C">
      <w:pPr>
        <w:pStyle w:val="NoSpacing"/>
        <w:jc w:val="both"/>
        <w:rPr>
          <w:rFonts w:ascii="Times New Roman" w:hAnsi="Times New Roman"/>
          <w:lang w:val="en-US"/>
        </w:rPr>
      </w:pPr>
    </w:p>
    <w:p w:rsidR="000E52BD" w:rsidRPr="00EE7CED" w:rsidRDefault="00172203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>
        <w:rPr>
          <w:szCs w:val="18"/>
        </w:rPr>
        <w:t>PROJECT ACTIVITIES</w:t>
      </w:r>
    </w:p>
    <w:p w:rsidR="00172203" w:rsidRDefault="00172203" w:rsidP="00172203">
      <w:pPr>
        <w:pStyle w:val="NoSpacing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main activities that have been conducted during the last two weeks of the project development are:</w:t>
      </w:r>
    </w:p>
    <w:p w:rsidR="00172203" w:rsidRDefault="00172203" w:rsidP="00172203">
      <w:pPr>
        <w:pStyle w:val="NoSpacing"/>
        <w:jc w:val="both"/>
        <w:rPr>
          <w:rFonts w:ascii="Times New Roman" w:hAnsi="Times New Roman"/>
          <w:lang w:val="en-US"/>
        </w:rPr>
      </w:pPr>
    </w:p>
    <w:p w:rsidR="00501367" w:rsidRDefault="00501367" w:rsidP="00883C7C">
      <w:pPr>
        <w:pStyle w:val="NoSpacing"/>
        <w:jc w:val="both"/>
        <w:rPr>
          <w:rFonts w:ascii="Times New Roman" w:hAnsi="Times New Roman"/>
          <w:lang w:val="en-US"/>
        </w:rPr>
      </w:pPr>
    </w:p>
    <w:p w:rsidR="000E52BD" w:rsidRDefault="000E52BD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172203" w:rsidRDefault="00172203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501367" w:rsidRDefault="00501367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2D4BB3" w:rsidRDefault="002D4BB3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883C7C" w:rsidRDefault="00883C7C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52E4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en-US"/>
        </w:rPr>
      </w:pPr>
    </w:p>
    <w:p w:rsidR="00883C7C" w:rsidRDefault="00883C7C" w:rsidP="00A94983">
      <w:pPr>
        <w:pStyle w:val="NoSpacing"/>
        <w:jc w:val="both"/>
        <w:rPr>
          <w:rFonts w:ascii="Times New Roman" w:hAnsi="Times New Roman"/>
          <w:lang w:val="en-US"/>
        </w:rPr>
      </w:pPr>
    </w:p>
    <w:p w:rsidR="00883C7C" w:rsidRPr="0096395C" w:rsidRDefault="00883C7C" w:rsidP="00A94983">
      <w:pPr>
        <w:pStyle w:val="NoSpacing"/>
        <w:jc w:val="both"/>
        <w:rPr>
          <w:rFonts w:ascii="Times New Roman" w:hAnsi="Times New Roman"/>
          <w:lang w:val="en-US"/>
        </w:rPr>
      </w:pPr>
    </w:p>
    <w:p w:rsidR="00590C8A" w:rsidRDefault="00590C8A" w:rsidP="0096395C">
      <w:pPr>
        <w:jc w:val="both"/>
        <w:rPr>
          <w:rFonts w:ascii="Times New Roman" w:hAnsi="Times New Roman"/>
        </w:rPr>
      </w:pPr>
    </w:p>
    <w:p w:rsidR="00FD33C7" w:rsidRDefault="00FD33C7" w:rsidP="0096395C">
      <w:pPr>
        <w:jc w:val="both"/>
        <w:rPr>
          <w:rFonts w:ascii="Times New Roman" w:hAnsi="Times New Roman"/>
        </w:rPr>
      </w:pPr>
    </w:p>
    <w:p w:rsidR="002D4BB3" w:rsidRDefault="002D4BB3" w:rsidP="0096395C">
      <w:pPr>
        <w:jc w:val="both"/>
        <w:rPr>
          <w:rFonts w:ascii="Times New Roman" w:hAnsi="Times New Roman"/>
        </w:rPr>
      </w:pPr>
    </w:p>
    <w:p w:rsidR="002D4BB3" w:rsidRDefault="002D4BB3" w:rsidP="0096395C">
      <w:pPr>
        <w:jc w:val="both"/>
        <w:rPr>
          <w:rFonts w:ascii="Times New Roman" w:hAnsi="Times New Roman"/>
        </w:rPr>
      </w:pPr>
    </w:p>
    <w:p w:rsidR="002D4BB3" w:rsidRDefault="002D4BB3" w:rsidP="0096395C">
      <w:pPr>
        <w:jc w:val="both"/>
        <w:rPr>
          <w:rFonts w:ascii="Times New Roman" w:hAnsi="Times New Roman"/>
        </w:rPr>
      </w:pPr>
    </w:p>
    <w:p w:rsidR="002D4BB3" w:rsidRDefault="002D4BB3" w:rsidP="0096395C">
      <w:pPr>
        <w:jc w:val="both"/>
        <w:rPr>
          <w:rFonts w:ascii="Times New Roman" w:hAnsi="Times New Roman"/>
        </w:rPr>
      </w:pPr>
    </w:p>
    <w:p w:rsidR="00FD33C7" w:rsidRPr="00EE7CED" w:rsidRDefault="00172203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>
        <w:rPr>
          <w:szCs w:val="18"/>
        </w:rPr>
        <w:t>TASKS AND MAJOR ACTIVITIES COMPLETED</w:t>
      </w:r>
    </w:p>
    <w:p w:rsidR="00172203" w:rsidRDefault="00172203" w:rsidP="00172203">
      <w:pPr>
        <w:pStyle w:val="NoSpacing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main tasks and major activities that have been fully completed during the last two weeks according to the project program schedule are:</w:t>
      </w:r>
    </w:p>
    <w:p w:rsidR="00FD33C7" w:rsidRPr="00C372FE" w:rsidRDefault="00FD33C7" w:rsidP="0096395C">
      <w:pPr>
        <w:jc w:val="both"/>
        <w:rPr>
          <w:rFonts w:ascii="Times New Roman" w:hAnsi="Times New Roman"/>
        </w:rPr>
      </w:pPr>
    </w:p>
    <w:p w:rsidR="00A94983" w:rsidRDefault="00A94983" w:rsidP="00A94983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94983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94983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lang w:val="en-US"/>
        </w:rPr>
      </w:pPr>
    </w:p>
    <w:p w:rsidR="00A94983" w:rsidRDefault="00A94983" w:rsidP="00A94983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lang w:val="en-US"/>
        </w:rPr>
      </w:pPr>
    </w:p>
    <w:p w:rsidR="00501367" w:rsidRPr="002D4BB3" w:rsidRDefault="00501367" w:rsidP="00501367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:rsidR="00590C8A" w:rsidRPr="00590C8A" w:rsidRDefault="00590C8A" w:rsidP="0096395C">
      <w:pPr>
        <w:jc w:val="both"/>
        <w:rPr>
          <w:rFonts w:ascii="Times New Roman" w:hAnsi="Times New Roman"/>
          <w:b/>
        </w:rPr>
      </w:pPr>
    </w:p>
    <w:p w:rsidR="00FD33C7" w:rsidRDefault="00FD33C7" w:rsidP="0096395C">
      <w:pPr>
        <w:jc w:val="both"/>
        <w:rPr>
          <w:rFonts w:ascii="Times New Roman" w:hAnsi="Times New Roman"/>
        </w:rPr>
      </w:pPr>
    </w:p>
    <w:p w:rsidR="00FD33C7" w:rsidRPr="00EE7CED" w:rsidRDefault="00172203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>
        <w:rPr>
          <w:szCs w:val="18"/>
        </w:rPr>
        <w:t>OVERALL PROJECT STATUS</w:t>
      </w:r>
    </w:p>
    <w:p w:rsidR="00795AFD" w:rsidRPr="00B5001E" w:rsidRDefault="00795AFD" w:rsidP="0096395C">
      <w:pPr>
        <w:jc w:val="both"/>
        <w:rPr>
          <w:rFonts w:ascii="Times New Roman" w:hAnsi="Times New Roman"/>
        </w:rPr>
      </w:pPr>
    </w:p>
    <w:p w:rsidR="00172203" w:rsidRDefault="00172203" w:rsidP="009639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Please, see the updated program schedule attached to this report.</w:t>
      </w:r>
    </w:p>
    <w:p w:rsidR="00FF4BF9" w:rsidRPr="00FF4BF9" w:rsidRDefault="00FF4BF9" w:rsidP="00FF4BF9">
      <w:pPr>
        <w:jc w:val="both"/>
        <w:rPr>
          <w:rFonts w:ascii="Times New Roman" w:hAnsi="Times New Roman"/>
          <w:b/>
        </w:rPr>
      </w:pPr>
    </w:p>
    <w:p w:rsidR="004207FE" w:rsidRPr="004207FE" w:rsidRDefault="004207FE" w:rsidP="004207FE">
      <w:pPr>
        <w:jc w:val="both"/>
        <w:rPr>
          <w:rFonts w:ascii="Times New Roman" w:hAnsi="Times New Roman"/>
        </w:rPr>
      </w:pPr>
    </w:p>
    <w:p w:rsidR="00FD33C7" w:rsidRDefault="00AA4FD9" w:rsidP="0096395C">
      <w:pPr>
        <w:jc w:val="both"/>
        <w:rPr>
          <w:rFonts w:ascii="Times New Roman" w:hAnsi="Times New Roman"/>
        </w:rPr>
      </w:pPr>
      <w:r w:rsidRPr="00AA4FD9">
        <w:rPr>
          <w:rFonts w:ascii="Times New Roman" w:hAnsi="Times New Roman"/>
        </w:rPr>
        <w:t xml:space="preserve"> </w:t>
      </w:r>
    </w:p>
    <w:p w:rsidR="00795AFD" w:rsidRPr="00EE7CED" w:rsidRDefault="00172203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>
        <w:rPr>
          <w:szCs w:val="18"/>
        </w:rPr>
        <w:t>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420"/>
        <w:gridCol w:w="1260"/>
        <w:gridCol w:w="1530"/>
        <w:gridCol w:w="1278"/>
      </w:tblGrid>
      <w:tr w:rsidR="00BB632F" w:rsidRPr="00BB632F" w:rsidTr="00BB632F">
        <w:tc>
          <w:tcPr>
            <w:tcW w:w="9576" w:type="dxa"/>
            <w:gridSpan w:val="5"/>
            <w:shd w:val="clear" w:color="auto" w:fill="FFFF00"/>
          </w:tcPr>
          <w:p w:rsidR="00BB632F" w:rsidRPr="00BB632F" w:rsidRDefault="00BB632F" w:rsidP="00BB632F">
            <w:pPr>
              <w:jc w:val="center"/>
              <w:rPr>
                <w:rFonts w:ascii="Arial" w:hAnsi="Arial" w:cs="Arial"/>
                <w:noProof/>
                <w:sz w:val="28"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sz w:val="28"/>
                <w:lang w:val="es-PR" w:eastAsia="es-PR"/>
              </w:rPr>
              <w:t>Issues List</w:t>
            </w:r>
          </w:p>
        </w:tc>
      </w:tr>
      <w:tr w:rsidR="00BB632F" w:rsidRPr="00BB632F" w:rsidTr="00BB632F">
        <w:tc>
          <w:tcPr>
            <w:tcW w:w="2088" w:type="dxa"/>
          </w:tcPr>
          <w:p w:rsidR="00BB632F" w:rsidRPr="00BB632F" w:rsidRDefault="00BB632F" w:rsidP="00BB632F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  <w:t>Project Name:</w:t>
            </w:r>
          </w:p>
        </w:tc>
        <w:tc>
          <w:tcPr>
            <w:tcW w:w="7488" w:type="dxa"/>
            <w:gridSpan w:val="4"/>
          </w:tcPr>
          <w:p w:rsidR="00BB632F" w:rsidRPr="00BB632F" w:rsidRDefault="00BB632F" w:rsidP="00BB632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</w:pPr>
          </w:p>
        </w:tc>
      </w:tr>
      <w:tr w:rsidR="00BB632F" w:rsidRPr="00BB632F" w:rsidTr="00BB632F">
        <w:tc>
          <w:tcPr>
            <w:tcW w:w="2088" w:type="dxa"/>
          </w:tcPr>
          <w:p w:rsidR="00BB632F" w:rsidRPr="00BB632F" w:rsidRDefault="00BB632F" w:rsidP="00BB632F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  <w:t>Date of Report:</w:t>
            </w:r>
          </w:p>
        </w:tc>
        <w:tc>
          <w:tcPr>
            <w:tcW w:w="7488" w:type="dxa"/>
            <w:gridSpan w:val="4"/>
          </w:tcPr>
          <w:p w:rsidR="00BB632F" w:rsidRPr="00BB632F" w:rsidRDefault="00BB632F" w:rsidP="00BB632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PR" w:eastAsia="es-PR"/>
              </w:rPr>
            </w:pPr>
          </w:p>
        </w:tc>
      </w:tr>
      <w:tr w:rsidR="00BB632F" w:rsidRPr="00BB632F" w:rsidTr="00BB632F">
        <w:trPr>
          <w:trHeight w:val="827"/>
        </w:trPr>
        <w:tc>
          <w:tcPr>
            <w:tcW w:w="2088" w:type="dxa"/>
            <w:shd w:val="clear" w:color="auto" w:fill="BFBFBF" w:themeFill="background1" w:themeFillShade="BF"/>
            <w:vAlign w:val="center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lang w:val="es-PR" w:eastAsia="es-PR"/>
              </w:rPr>
              <w:t>Issues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lang w:val="es-PR" w:eastAsia="es-PR"/>
              </w:rPr>
              <w:t>Description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lang w:val="es-PR" w:eastAsia="es-PR"/>
              </w:rPr>
              <w:t>Status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lang w:val="es-PR" w:eastAsia="es-PR"/>
              </w:rPr>
              <w:t>Individual in Charge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center"/>
          </w:tcPr>
          <w:p w:rsidR="00A94983" w:rsidRPr="00BB632F" w:rsidRDefault="00BB632F" w:rsidP="00BB632F">
            <w:pPr>
              <w:jc w:val="center"/>
              <w:rPr>
                <w:rFonts w:ascii="Arial" w:hAnsi="Arial" w:cs="Arial"/>
                <w:noProof/>
                <w:lang w:val="es-PR" w:eastAsia="es-PR"/>
              </w:rPr>
            </w:pPr>
            <w:r w:rsidRPr="00BB632F">
              <w:rPr>
                <w:rFonts w:ascii="Arial" w:hAnsi="Arial" w:cs="Arial"/>
                <w:noProof/>
                <w:lang w:val="es-PR" w:eastAsia="es-PR"/>
              </w:rPr>
              <w:t>Projected Date of Solution</w:t>
            </w:r>
          </w:p>
        </w:tc>
      </w:tr>
      <w:tr w:rsidR="00A94983" w:rsidRPr="00BB632F" w:rsidTr="00BB632F">
        <w:trPr>
          <w:trHeight w:val="720"/>
        </w:trPr>
        <w:tc>
          <w:tcPr>
            <w:tcW w:w="2088" w:type="dxa"/>
            <w:vAlign w:val="bottom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3420" w:type="dxa"/>
            <w:vAlign w:val="center"/>
          </w:tcPr>
          <w:p w:rsidR="00A94983" w:rsidRPr="00BB632F" w:rsidRDefault="00A94983" w:rsidP="00BB632F">
            <w:pPr>
              <w:jc w:val="both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6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53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78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</w:tr>
      <w:tr w:rsidR="00A94983" w:rsidRPr="00BB632F" w:rsidTr="00BB632F">
        <w:trPr>
          <w:trHeight w:val="720"/>
        </w:trPr>
        <w:tc>
          <w:tcPr>
            <w:tcW w:w="2088" w:type="dxa"/>
            <w:vAlign w:val="bottom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3420" w:type="dxa"/>
            <w:vAlign w:val="center"/>
          </w:tcPr>
          <w:p w:rsidR="00A94983" w:rsidRPr="00BB632F" w:rsidRDefault="00A94983" w:rsidP="00BB632F">
            <w:pPr>
              <w:jc w:val="both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6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53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78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</w:tr>
      <w:tr w:rsidR="00A94983" w:rsidRPr="00BB632F" w:rsidTr="00BB632F">
        <w:trPr>
          <w:trHeight w:val="720"/>
        </w:trPr>
        <w:tc>
          <w:tcPr>
            <w:tcW w:w="2088" w:type="dxa"/>
            <w:vAlign w:val="bottom"/>
          </w:tcPr>
          <w:p w:rsidR="00A94983" w:rsidRPr="00BB632F" w:rsidRDefault="00A94983" w:rsidP="00BB632F">
            <w:pPr>
              <w:jc w:val="center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3420" w:type="dxa"/>
            <w:vAlign w:val="center"/>
          </w:tcPr>
          <w:p w:rsidR="00A94983" w:rsidRPr="00BB632F" w:rsidRDefault="00A94983" w:rsidP="00BB632F">
            <w:pPr>
              <w:jc w:val="both"/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6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530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  <w:tc>
          <w:tcPr>
            <w:tcW w:w="1278" w:type="dxa"/>
            <w:vAlign w:val="bottom"/>
          </w:tcPr>
          <w:p w:rsidR="00A94983" w:rsidRPr="00BB632F" w:rsidRDefault="00A94983" w:rsidP="00BB632F">
            <w:pPr>
              <w:rPr>
                <w:rFonts w:ascii="Arial" w:hAnsi="Arial" w:cs="Arial"/>
                <w:noProof/>
                <w:color w:val="FF0000"/>
                <w:sz w:val="28"/>
                <w:lang w:val="es-PR" w:eastAsia="es-PR"/>
              </w:rPr>
            </w:pPr>
          </w:p>
        </w:tc>
      </w:tr>
    </w:tbl>
    <w:p w:rsidR="00A94983" w:rsidRDefault="00A94983" w:rsidP="0096395C">
      <w:pPr>
        <w:jc w:val="both"/>
        <w:rPr>
          <w:rFonts w:ascii="Times New Roman" w:hAnsi="Times New Roman"/>
          <w:noProof/>
          <w:color w:val="FF0000"/>
          <w:lang w:val="es-PR" w:eastAsia="es-PR"/>
        </w:rPr>
      </w:pPr>
    </w:p>
    <w:p w:rsidR="00172203" w:rsidRDefault="00172203" w:rsidP="0096395C">
      <w:pPr>
        <w:jc w:val="both"/>
        <w:rPr>
          <w:rFonts w:ascii="Times New Roman" w:hAnsi="Times New Roman"/>
          <w:color w:val="FF0000"/>
        </w:rPr>
      </w:pPr>
    </w:p>
    <w:p w:rsidR="00AB2375" w:rsidRDefault="00AB2375" w:rsidP="0096395C">
      <w:pPr>
        <w:jc w:val="both"/>
        <w:rPr>
          <w:rFonts w:ascii="Times New Roman" w:hAnsi="Times New Roman"/>
          <w:color w:val="FF0000"/>
        </w:rPr>
      </w:pPr>
    </w:p>
    <w:p w:rsidR="00AB2375" w:rsidRDefault="00AB2375" w:rsidP="0096395C">
      <w:pPr>
        <w:jc w:val="both"/>
        <w:rPr>
          <w:rFonts w:ascii="Times New Roman" w:hAnsi="Times New Roman"/>
          <w:color w:val="FF0000"/>
        </w:rPr>
      </w:pPr>
    </w:p>
    <w:p w:rsidR="002D4BB3" w:rsidRDefault="002D4BB3" w:rsidP="0096395C">
      <w:pPr>
        <w:jc w:val="both"/>
        <w:rPr>
          <w:rFonts w:ascii="Times New Roman" w:hAnsi="Times New Roman"/>
          <w:color w:val="FF0000"/>
        </w:rPr>
      </w:pPr>
    </w:p>
    <w:p w:rsidR="002D4BB3" w:rsidRDefault="002D4BB3" w:rsidP="0096395C">
      <w:pPr>
        <w:jc w:val="both"/>
        <w:rPr>
          <w:rFonts w:ascii="Times New Roman" w:hAnsi="Times New Roman"/>
          <w:color w:val="FF0000"/>
        </w:rPr>
      </w:pPr>
    </w:p>
    <w:p w:rsidR="002D4BB3" w:rsidRDefault="002D4BB3" w:rsidP="0096395C">
      <w:pPr>
        <w:jc w:val="both"/>
        <w:rPr>
          <w:rFonts w:ascii="Times New Roman" w:hAnsi="Times New Roman"/>
          <w:color w:val="FF0000"/>
        </w:rPr>
      </w:pPr>
    </w:p>
    <w:p w:rsidR="002D4BB3" w:rsidRPr="00E74C85" w:rsidRDefault="002D4BB3" w:rsidP="0096395C">
      <w:pPr>
        <w:jc w:val="both"/>
        <w:rPr>
          <w:rFonts w:ascii="Times New Roman" w:hAnsi="Times New Roman"/>
          <w:color w:val="FF0000"/>
        </w:rPr>
      </w:pPr>
    </w:p>
    <w:p w:rsidR="009F6E13" w:rsidRPr="00EE7CED" w:rsidRDefault="00172203" w:rsidP="00EE7CED">
      <w:pPr>
        <w:pStyle w:val="Heading1"/>
        <w:numPr>
          <w:ilvl w:val="0"/>
          <w:numId w:val="9"/>
        </w:numPr>
        <w:jc w:val="left"/>
        <w:rPr>
          <w:szCs w:val="18"/>
        </w:rPr>
      </w:pPr>
      <w:r>
        <w:rPr>
          <w:szCs w:val="18"/>
        </w:rPr>
        <w:t>risk asessment summary</w:t>
      </w:r>
    </w:p>
    <w:p w:rsidR="009F6E13" w:rsidRDefault="00172203" w:rsidP="009639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Below the major elements of risk to the project are described:</w:t>
      </w:r>
    </w:p>
    <w:p w:rsidR="00172203" w:rsidRDefault="00172203" w:rsidP="0096395C">
      <w:pPr>
        <w:jc w:val="both"/>
        <w:rPr>
          <w:rFonts w:ascii="Times New Roman" w:hAnsi="Times New Roman"/>
        </w:rPr>
      </w:pPr>
    </w:p>
    <w:p w:rsidR="00172203" w:rsidRPr="00A52E48" w:rsidRDefault="00BB632F" w:rsidP="00A52E4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172203" w:rsidRDefault="00172203" w:rsidP="0096395C">
      <w:pPr>
        <w:jc w:val="both"/>
        <w:rPr>
          <w:rFonts w:ascii="Times New Roman" w:hAnsi="Times New Roman"/>
        </w:rPr>
      </w:pPr>
    </w:p>
    <w:p w:rsidR="00172203" w:rsidRDefault="00BB632F" w:rsidP="00A52E4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6080" w:rsidRDefault="00606080" w:rsidP="00606080">
      <w:pPr>
        <w:jc w:val="both"/>
        <w:rPr>
          <w:rFonts w:ascii="Times New Roman" w:hAnsi="Times New Roman"/>
        </w:rPr>
      </w:pPr>
    </w:p>
    <w:p w:rsidR="00606080" w:rsidRDefault="00BB632F" w:rsidP="0060608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606080" w:rsidRDefault="00606080" w:rsidP="00606080">
      <w:pPr>
        <w:jc w:val="both"/>
        <w:rPr>
          <w:rFonts w:ascii="Times New Roman" w:hAnsi="Times New Roman"/>
          <w:u w:val="single"/>
        </w:rPr>
      </w:pPr>
    </w:p>
    <w:p w:rsidR="00606080" w:rsidRPr="00AA3AA1" w:rsidRDefault="00BB632F" w:rsidP="00606080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</w:p>
    <w:p w:rsidR="00AA3AA1" w:rsidRPr="00AA3AA1" w:rsidRDefault="00AA3AA1" w:rsidP="00AA3AA1">
      <w:pPr>
        <w:pStyle w:val="ListParagraph"/>
        <w:jc w:val="both"/>
        <w:rPr>
          <w:rFonts w:ascii="Times New Roman" w:hAnsi="Times New Roman"/>
          <w:u w:val="single"/>
        </w:rPr>
      </w:pPr>
    </w:p>
    <w:p w:rsidR="00AA3AA1" w:rsidRDefault="00BB632F" w:rsidP="00AA3AA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AA3AA1" w:rsidRDefault="00AA3AA1" w:rsidP="00AA3AA1">
      <w:pPr>
        <w:jc w:val="both"/>
        <w:rPr>
          <w:rFonts w:ascii="Times New Roman" w:hAnsi="Times New Roman"/>
          <w:u w:val="single"/>
        </w:rPr>
      </w:pPr>
    </w:p>
    <w:p w:rsidR="00AA3AA1" w:rsidRDefault="00BB632F" w:rsidP="00AA3AA1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2151F" w:rsidRDefault="00D2151F" w:rsidP="00D2151F">
      <w:pPr>
        <w:pStyle w:val="ListParagraph"/>
        <w:jc w:val="both"/>
        <w:rPr>
          <w:rFonts w:ascii="Times New Roman" w:hAnsi="Times New Roman"/>
        </w:rPr>
      </w:pPr>
    </w:p>
    <w:p w:rsidR="00D2151F" w:rsidRDefault="00BB632F" w:rsidP="00D2151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D2151F" w:rsidRDefault="00D2151F" w:rsidP="00D2151F">
      <w:pPr>
        <w:jc w:val="both"/>
        <w:rPr>
          <w:rFonts w:ascii="Times New Roman" w:hAnsi="Times New Roman"/>
          <w:u w:val="single"/>
        </w:rPr>
      </w:pPr>
    </w:p>
    <w:p w:rsidR="00D2151F" w:rsidRPr="00D2151F" w:rsidRDefault="00BB632F" w:rsidP="00D2151F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72203" w:rsidRPr="00D74869" w:rsidRDefault="00172203" w:rsidP="00D74869">
      <w:pPr>
        <w:jc w:val="both"/>
        <w:rPr>
          <w:rFonts w:ascii="Times New Roman" w:hAnsi="Times New Roman"/>
        </w:rPr>
      </w:pPr>
    </w:p>
    <w:p w:rsidR="00BB431F" w:rsidRDefault="00BB431F" w:rsidP="00BB431F">
      <w:pPr>
        <w:pStyle w:val="BodyText"/>
        <w:ind w:firstLine="0"/>
        <w:rPr>
          <w:rFonts w:ascii="Times New Roman" w:hAnsi="Times New Roman"/>
        </w:rPr>
      </w:pPr>
    </w:p>
    <w:p w:rsidR="00AB2375" w:rsidRPr="00BB431F" w:rsidRDefault="00AB2375" w:rsidP="00BB431F">
      <w:pPr>
        <w:pStyle w:val="BodyText"/>
        <w:ind w:firstLine="0"/>
        <w:rPr>
          <w:rFonts w:ascii="Times New Roman" w:hAnsi="Times New Roman"/>
        </w:rPr>
      </w:pPr>
    </w:p>
    <w:sectPr w:rsidR="00AB2375" w:rsidRPr="00BB431F" w:rsidSect="001E7DF4">
      <w:headerReference w:type="even" r:id="rId12"/>
      <w:head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96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57" w:rsidRDefault="00725357">
      <w:r>
        <w:separator/>
      </w:r>
    </w:p>
  </w:endnote>
  <w:endnote w:type="continuationSeparator" w:id="0">
    <w:p w:rsidR="00725357" w:rsidRDefault="0072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752">
      <w:rPr>
        <w:rStyle w:val="PageNumber"/>
        <w:noProof/>
      </w:rPr>
      <w:t>4</w:t>
    </w:r>
    <w:r>
      <w:rPr>
        <w:rStyle w:val="PageNumber"/>
      </w:rPr>
      <w:fldChar w:fldCharType="end"/>
    </w:r>
  </w:p>
  <w:p w:rsidR="001B540A" w:rsidRDefault="001B540A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752">
      <w:rPr>
        <w:rStyle w:val="PageNumber"/>
        <w:noProof/>
      </w:rPr>
      <w:t>5</w:t>
    </w:r>
    <w:r>
      <w:rPr>
        <w:rStyle w:val="PageNumber"/>
      </w:rPr>
      <w:fldChar w:fldCharType="end"/>
    </w:r>
  </w:p>
  <w:p w:rsidR="001B540A" w:rsidRDefault="001B540A">
    <w:pPr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57" w:rsidRDefault="00725357">
      <w:r>
        <w:separator/>
      </w:r>
    </w:p>
  </w:footnote>
  <w:footnote w:type="continuationSeparator" w:id="0">
    <w:p w:rsidR="00725357" w:rsidRDefault="00725357">
      <w:r>
        <w:separator/>
      </w:r>
    </w:p>
  </w:footnote>
  <w:footnote w:type="continuationNotice" w:id="1">
    <w:p w:rsidR="00725357" w:rsidRDefault="00725357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72125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89E47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B540A" w:rsidRDefault="001B540A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1B540A" w:rsidRDefault="001B540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BKrQxW4AIAAGEGAAAOAAAAAAAAAAAAAAAA&#10;AC4CAABkcnMvZTJvRG9jLnhtbFBLAQItABQABgAIAAAAIQAhM6F63QAAAAoBAAAPAAAAAAAAAAAA&#10;AAAAADoFAABkcnMvZG93bnJldi54bWxQSwUGAAAAAAQABADzAAAARAYAAAAA&#10;" o:allowincell="f" filled="f" stroked="f" strokecolor="white" strokeweight="6pt">
              <v:textbox inset="0,0,0,0">
                <w:txbxContent>
                  <w:p w:rsidR="001B540A" w:rsidRDefault="001B540A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1B540A" w:rsidRDefault="001B540A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0A" w:rsidRDefault="001B54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052928BF"/>
    <w:multiLevelType w:val="hybridMultilevel"/>
    <w:tmpl w:val="F532343C"/>
    <w:lvl w:ilvl="0" w:tplc="7C7E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3DC"/>
    <w:multiLevelType w:val="hybridMultilevel"/>
    <w:tmpl w:val="3126C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071B2"/>
    <w:multiLevelType w:val="hybridMultilevel"/>
    <w:tmpl w:val="74542658"/>
    <w:lvl w:ilvl="0" w:tplc="1B785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3787"/>
    <w:multiLevelType w:val="hybridMultilevel"/>
    <w:tmpl w:val="DD18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148E5171"/>
    <w:multiLevelType w:val="hybridMultilevel"/>
    <w:tmpl w:val="25A0B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44B2D"/>
    <w:multiLevelType w:val="hybridMultilevel"/>
    <w:tmpl w:val="34E001E8"/>
    <w:lvl w:ilvl="0" w:tplc="FA7C24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09AF"/>
    <w:multiLevelType w:val="hybridMultilevel"/>
    <w:tmpl w:val="E45C6036"/>
    <w:lvl w:ilvl="0" w:tplc="2DE87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579C8"/>
    <w:multiLevelType w:val="hybridMultilevel"/>
    <w:tmpl w:val="99FA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45B47"/>
    <w:multiLevelType w:val="hybridMultilevel"/>
    <w:tmpl w:val="4880E9DE"/>
    <w:lvl w:ilvl="0" w:tplc="034A92A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E50B2"/>
    <w:multiLevelType w:val="hybridMultilevel"/>
    <w:tmpl w:val="E800D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A4401"/>
    <w:multiLevelType w:val="hybridMultilevel"/>
    <w:tmpl w:val="3E3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0F25"/>
    <w:multiLevelType w:val="hybridMultilevel"/>
    <w:tmpl w:val="14F6A2F6"/>
    <w:lvl w:ilvl="0" w:tplc="9EACB6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67D8288C"/>
    <w:multiLevelType w:val="hybridMultilevel"/>
    <w:tmpl w:val="86BEB10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44A6B"/>
    <w:multiLevelType w:val="multilevel"/>
    <w:tmpl w:val="25A0BE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5"/>
  </w:num>
  <w:num w:numId="4">
    <w:abstractNumId w:val="17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14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4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00"/>
    <w:rsid w:val="0005348D"/>
    <w:rsid w:val="00056291"/>
    <w:rsid w:val="00087E9A"/>
    <w:rsid w:val="000A2EB0"/>
    <w:rsid w:val="000A3F4A"/>
    <w:rsid w:val="000E461D"/>
    <w:rsid w:val="000E52BD"/>
    <w:rsid w:val="00100A42"/>
    <w:rsid w:val="00102326"/>
    <w:rsid w:val="0010408F"/>
    <w:rsid w:val="00111C8B"/>
    <w:rsid w:val="00114BB0"/>
    <w:rsid w:val="00125458"/>
    <w:rsid w:val="00127A4A"/>
    <w:rsid w:val="00165601"/>
    <w:rsid w:val="00172203"/>
    <w:rsid w:val="00193969"/>
    <w:rsid w:val="001B540A"/>
    <w:rsid w:val="001E7DF4"/>
    <w:rsid w:val="002218C8"/>
    <w:rsid w:val="00230298"/>
    <w:rsid w:val="002955FE"/>
    <w:rsid w:val="00295624"/>
    <w:rsid w:val="002C28D1"/>
    <w:rsid w:val="002D4BB3"/>
    <w:rsid w:val="002E1DA3"/>
    <w:rsid w:val="00322686"/>
    <w:rsid w:val="00355336"/>
    <w:rsid w:val="003B0550"/>
    <w:rsid w:val="003D5DA1"/>
    <w:rsid w:val="003E7FF2"/>
    <w:rsid w:val="003F4AD8"/>
    <w:rsid w:val="00406691"/>
    <w:rsid w:val="00411046"/>
    <w:rsid w:val="00417369"/>
    <w:rsid w:val="004207FE"/>
    <w:rsid w:val="004365F5"/>
    <w:rsid w:val="004870A0"/>
    <w:rsid w:val="00495B00"/>
    <w:rsid w:val="004C47FC"/>
    <w:rsid w:val="004C61CD"/>
    <w:rsid w:val="004D3D90"/>
    <w:rsid w:val="004D6BEC"/>
    <w:rsid w:val="004E1BE9"/>
    <w:rsid w:val="004F0164"/>
    <w:rsid w:val="00501367"/>
    <w:rsid w:val="005164D3"/>
    <w:rsid w:val="00517AD6"/>
    <w:rsid w:val="00521067"/>
    <w:rsid w:val="00534AF0"/>
    <w:rsid w:val="00557675"/>
    <w:rsid w:val="00577752"/>
    <w:rsid w:val="00590C8A"/>
    <w:rsid w:val="00590FBC"/>
    <w:rsid w:val="005B12EE"/>
    <w:rsid w:val="005B2E0E"/>
    <w:rsid w:val="005C2C6B"/>
    <w:rsid w:val="00606080"/>
    <w:rsid w:val="00625884"/>
    <w:rsid w:val="00630492"/>
    <w:rsid w:val="00636DA5"/>
    <w:rsid w:val="006738C8"/>
    <w:rsid w:val="00697ACE"/>
    <w:rsid w:val="006A72BC"/>
    <w:rsid w:val="006C5368"/>
    <w:rsid w:val="006F2661"/>
    <w:rsid w:val="0072125E"/>
    <w:rsid w:val="00725357"/>
    <w:rsid w:val="0076304E"/>
    <w:rsid w:val="00775367"/>
    <w:rsid w:val="00795AFD"/>
    <w:rsid w:val="007A6479"/>
    <w:rsid w:val="00841E2D"/>
    <w:rsid w:val="00855F12"/>
    <w:rsid w:val="00883C7C"/>
    <w:rsid w:val="008A557D"/>
    <w:rsid w:val="008F7EEE"/>
    <w:rsid w:val="00911241"/>
    <w:rsid w:val="009213D9"/>
    <w:rsid w:val="009345D4"/>
    <w:rsid w:val="0096395C"/>
    <w:rsid w:val="009E13B7"/>
    <w:rsid w:val="009F6E13"/>
    <w:rsid w:val="00A129FF"/>
    <w:rsid w:val="00A52E48"/>
    <w:rsid w:val="00A567B6"/>
    <w:rsid w:val="00A85086"/>
    <w:rsid w:val="00A852FA"/>
    <w:rsid w:val="00A90388"/>
    <w:rsid w:val="00A94983"/>
    <w:rsid w:val="00AA1D7A"/>
    <w:rsid w:val="00AA2D6D"/>
    <w:rsid w:val="00AA3AA1"/>
    <w:rsid w:val="00AA4FD9"/>
    <w:rsid w:val="00AB2375"/>
    <w:rsid w:val="00AC652A"/>
    <w:rsid w:val="00AD13DC"/>
    <w:rsid w:val="00AE0CC6"/>
    <w:rsid w:val="00B5001E"/>
    <w:rsid w:val="00B510D0"/>
    <w:rsid w:val="00B72078"/>
    <w:rsid w:val="00BB3221"/>
    <w:rsid w:val="00BB431F"/>
    <w:rsid w:val="00BB632F"/>
    <w:rsid w:val="00C15640"/>
    <w:rsid w:val="00C372FE"/>
    <w:rsid w:val="00C40A08"/>
    <w:rsid w:val="00C45841"/>
    <w:rsid w:val="00C762FD"/>
    <w:rsid w:val="00C825FE"/>
    <w:rsid w:val="00C82D3A"/>
    <w:rsid w:val="00C947A9"/>
    <w:rsid w:val="00CD4F1B"/>
    <w:rsid w:val="00CF08CD"/>
    <w:rsid w:val="00D2151F"/>
    <w:rsid w:val="00D2451E"/>
    <w:rsid w:val="00D259F1"/>
    <w:rsid w:val="00D35B13"/>
    <w:rsid w:val="00D419B6"/>
    <w:rsid w:val="00D56DC0"/>
    <w:rsid w:val="00D74869"/>
    <w:rsid w:val="00DC76A5"/>
    <w:rsid w:val="00E04539"/>
    <w:rsid w:val="00E24FBA"/>
    <w:rsid w:val="00E74C85"/>
    <w:rsid w:val="00E765F1"/>
    <w:rsid w:val="00EB1E88"/>
    <w:rsid w:val="00EE7CED"/>
    <w:rsid w:val="00EF44F3"/>
    <w:rsid w:val="00F36644"/>
    <w:rsid w:val="00FA478C"/>
    <w:rsid w:val="00FD33C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DC05B6-1E00-4406-A7F2-29835AB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9F6E13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Times New Roman" w:hAnsi="Times New Roman"/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NoSpacing">
    <w:name w:val="No Spacing"/>
    <w:link w:val="NoSpacingChar"/>
    <w:uiPriority w:val="1"/>
    <w:qFormat/>
    <w:rsid w:val="00495B00"/>
    <w:rPr>
      <w:rFonts w:ascii="Calibri" w:hAnsi="Calibri"/>
      <w:sz w:val="22"/>
      <w:szCs w:val="22"/>
      <w:lang w:val="es-ES"/>
    </w:rPr>
  </w:style>
  <w:style w:type="character" w:customStyle="1" w:styleId="NoSpacingChar">
    <w:name w:val="No Spacing Char"/>
    <w:link w:val="NoSpacing"/>
    <w:uiPriority w:val="1"/>
    <w:rsid w:val="00495B00"/>
    <w:rPr>
      <w:rFonts w:ascii="Calibri" w:hAnsi="Calibri"/>
      <w:sz w:val="22"/>
      <w:szCs w:val="22"/>
      <w:lang w:val="es-ES"/>
    </w:rPr>
  </w:style>
  <w:style w:type="character" w:styleId="Hyperlink">
    <w:name w:val="Hyperlink"/>
    <w:basedOn w:val="DefaultParagraphFont"/>
    <w:rsid w:val="009112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5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AFD"/>
    <w:pPr>
      <w:ind w:left="720"/>
      <w:contextualSpacing/>
    </w:pPr>
  </w:style>
  <w:style w:type="table" w:styleId="TableGrid">
    <w:name w:val="Table Grid"/>
    <w:basedOn w:val="TableNormal"/>
    <w:rsid w:val="00A9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817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unez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556B8FB-8D0C-444A-BE3D-DE5977138C30}"/>
</file>

<file path=customXml/itemProps2.xml><?xml version="1.0" encoding="utf-8"?>
<ds:datastoreItem xmlns:ds="http://schemas.openxmlformats.org/officeDocument/2006/customXml" ds:itemID="{337130E6-6AE3-4B4C-9CE5-73356F6B5CCF}"/>
</file>

<file path=customXml/itemProps3.xml><?xml version="1.0" encoding="utf-8"?>
<ds:datastoreItem xmlns:ds="http://schemas.openxmlformats.org/officeDocument/2006/customXml" ds:itemID="{74ACE083-F73E-4A8D-B1BF-A5777EDFA1C0}"/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</Template>
  <TotalTime>3</TotalTime>
  <Pages>5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jnunez</dc:creator>
  <cp:lastModifiedBy>Jose L. Negron Rivera</cp:lastModifiedBy>
  <cp:revision>8</cp:revision>
  <cp:lastPrinted>2014-05-15T17:40:00Z</cp:lastPrinted>
  <dcterms:created xsi:type="dcterms:W3CDTF">2014-05-05T13:56:00Z</dcterms:created>
  <dcterms:modified xsi:type="dcterms:W3CDTF">2017-04-25T19:00:00Z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  <property fmtid="{D5CDD505-2E9C-101B-9397-08002B2CF9AE}" pid="3" name="ContentTypeId">
    <vt:lpwstr>0x0101004517D3EE593A8A4D9AAE3F2AD010A0BC</vt:lpwstr>
  </property>
</Properties>
</file>